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5136"/>
      </w:tblGrid>
      <w:tr w:rsidR="002161B1" w:rsidRPr="00FA7B5A" w14:paraId="5276F495" w14:textId="77777777" w:rsidTr="00DC1BB3">
        <w:trPr>
          <w:trHeight w:val="170"/>
        </w:trPr>
        <w:tc>
          <w:tcPr>
            <w:tcW w:w="10368" w:type="dxa"/>
            <w:gridSpan w:val="2"/>
            <w:shd w:val="clear" w:color="auto" w:fill="E6E6E6"/>
          </w:tcPr>
          <w:p w14:paraId="437DF6EF" w14:textId="77777777" w:rsidR="00D708D1" w:rsidRPr="00FA7B5A" w:rsidRDefault="00D708D1" w:rsidP="00DC1BB3">
            <w:pPr>
              <w:jc w:val="center"/>
              <w:rPr>
                <w:rFonts w:ascii="Arial" w:hAnsi="Arial" w:cs="Arial"/>
                <w:b/>
              </w:rPr>
            </w:pPr>
            <w:bookmarkStart w:id="0" w:name="_GoBack" w:colFirst="0" w:colLast="0"/>
            <w:r w:rsidRPr="00FA7B5A">
              <w:rPr>
                <w:rFonts w:ascii="Arial" w:hAnsi="Arial" w:cs="Arial"/>
                <w:b/>
              </w:rPr>
              <w:t>SECTION ONE</w:t>
            </w:r>
          </w:p>
        </w:tc>
      </w:tr>
      <w:tr w:rsidR="002161B1" w:rsidRPr="00FA7B5A" w14:paraId="53F751F5" w14:textId="77777777" w:rsidTr="0063181A">
        <w:trPr>
          <w:trHeight w:val="872"/>
        </w:trPr>
        <w:tc>
          <w:tcPr>
            <w:tcW w:w="5148" w:type="dxa"/>
            <w:tcBorders>
              <w:right w:val="nil"/>
            </w:tcBorders>
          </w:tcPr>
          <w:p w14:paraId="3891D617" w14:textId="77777777" w:rsidR="002161B1" w:rsidRPr="00FA7B5A" w:rsidRDefault="002161B1">
            <w:pPr>
              <w:rPr>
                <w:rFonts w:ascii="Arial" w:hAnsi="Arial" w:cs="Arial"/>
              </w:rPr>
            </w:pPr>
            <w:r w:rsidRPr="00FA7B5A">
              <w:rPr>
                <w:rFonts w:ascii="Arial" w:hAnsi="Arial" w:cs="Arial"/>
              </w:rPr>
              <w:t>Service A</w:t>
            </w:r>
            <w:r w:rsidR="007B0732" w:rsidRPr="00FA7B5A">
              <w:rPr>
                <w:rFonts w:ascii="Arial" w:hAnsi="Arial" w:cs="Arial"/>
              </w:rPr>
              <w:t xml:space="preserve">rea:  </w:t>
            </w:r>
            <w:r w:rsidR="009A36CB" w:rsidRPr="00FA7B5A">
              <w:rPr>
                <w:rFonts w:ascii="Arial" w:hAnsi="Arial" w:cs="Arial"/>
              </w:rPr>
              <w:t>ICT</w:t>
            </w:r>
          </w:p>
          <w:p w14:paraId="4DCF01A7" w14:textId="77777777" w:rsidR="002161B1" w:rsidRPr="00FA7B5A" w:rsidRDefault="002161B1">
            <w:pPr>
              <w:rPr>
                <w:rFonts w:ascii="Arial" w:hAnsi="Arial" w:cs="Arial"/>
              </w:rPr>
            </w:pPr>
          </w:p>
          <w:p w14:paraId="197F4095" w14:textId="07BD7BD4" w:rsidR="002161B1" w:rsidRPr="00FA7B5A" w:rsidRDefault="002161B1" w:rsidP="004E41A0">
            <w:pPr>
              <w:rPr>
                <w:rFonts w:ascii="Arial" w:hAnsi="Arial" w:cs="Arial"/>
              </w:rPr>
            </w:pPr>
            <w:r w:rsidRPr="00FA7B5A">
              <w:rPr>
                <w:rFonts w:ascii="Arial" w:hAnsi="Arial" w:cs="Arial"/>
              </w:rPr>
              <w:t>Grade:</w:t>
            </w:r>
            <w:r w:rsidR="00044051" w:rsidRPr="00FA7B5A">
              <w:rPr>
                <w:rFonts w:ascii="Arial" w:hAnsi="Arial" w:cs="Arial"/>
              </w:rPr>
              <w:t xml:space="preserve"> </w:t>
            </w:r>
            <w:r w:rsidR="004D316C">
              <w:rPr>
                <w:rFonts w:ascii="Arial" w:hAnsi="Arial" w:cs="Arial"/>
              </w:rPr>
              <w:t>ENCGR</w:t>
            </w:r>
            <w:r w:rsidR="006F06A4">
              <w:rPr>
                <w:rFonts w:ascii="Arial" w:hAnsi="Arial" w:cs="Arial"/>
              </w:rPr>
              <w:t>7</w:t>
            </w:r>
          </w:p>
        </w:tc>
        <w:tc>
          <w:tcPr>
            <w:tcW w:w="5220" w:type="dxa"/>
            <w:tcBorders>
              <w:left w:val="nil"/>
            </w:tcBorders>
          </w:tcPr>
          <w:p w14:paraId="41DD5099" w14:textId="508EB273" w:rsidR="002161B1" w:rsidRPr="00FA7B5A" w:rsidRDefault="002161B1">
            <w:pPr>
              <w:rPr>
                <w:rFonts w:ascii="Arial" w:hAnsi="Arial" w:cs="Arial"/>
              </w:rPr>
            </w:pPr>
            <w:r w:rsidRPr="00FA7B5A">
              <w:rPr>
                <w:rFonts w:ascii="Arial" w:hAnsi="Arial" w:cs="Arial"/>
              </w:rPr>
              <w:t>Post Title:</w:t>
            </w:r>
            <w:r w:rsidR="006F06A4">
              <w:rPr>
                <w:rFonts w:ascii="Arial" w:hAnsi="Arial" w:cs="Arial"/>
              </w:rPr>
              <w:t xml:space="preserve"> </w:t>
            </w:r>
            <w:proofErr w:type="gramStart"/>
            <w:r w:rsidR="006F06A4">
              <w:rPr>
                <w:rFonts w:ascii="Arial" w:hAnsi="Arial" w:cs="Arial"/>
              </w:rPr>
              <w:t xml:space="preserve">Senior </w:t>
            </w:r>
            <w:r w:rsidR="007B0732" w:rsidRPr="00FA7B5A">
              <w:rPr>
                <w:rFonts w:ascii="Arial" w:hAnsi="Arial" w:cs="Arial"/>
              </w:rPr>
              <w:t xml:space="preserve"> </w:t>
            </w:r>
            <w:r w:rsidR="00A864CA">
              <w:rPr>
                <w:rFonts w:ascii="Arial" w:hAnsi="Arial" w:cs="Arial"/>
              </w:rPr>
              <w:t>ICT</w:t>
            </w:r>
            <w:proofErr w:type="gramEnd"/>
            <w:r w:rsidR="00A864CA">
              <w:rPr>
                <w:rFonts w:ascii="Arial" w:hAnsi="Arial" w:cs="Arial"/>
              </w:rPr>
              <w:t xml:space="preserve"> </w:t>
            </w:r>
            <w:r w:rsidR="000547E7" w:rsidRPr="00FA7B5A">
              <w:rPr>
                <w:rFonts w:ascii="Arial" w:hAnsi="Arial" w:cs="Arial"/>
              </w:rPr>
              <w:t>Application</w:t>
            </w:r>
            <w:r w:rsidR="0090516D">
              <w:rPr>
                <w:rFonts w:ascii="Arial" w:hAnsi="Arial" w:cs="Arial"/>
              </w:rPr>
              <w:t>s</w:t>
            </w:r>
            <w:r w:rsidR="000547E7" w:rsidRPr="00FA7B5A">
              <w:rPr>
                <w:rFonts w:ascii="Arial" w:hAnsi="Arial" w:cs="Arial"/>
              </w:rPr>
              <w:t xml:space="preserve"> Officer</w:t>
            </w:r>
          </w:p>
          <w:p w14:paraId="6269C776" w14:textId="77777777" w:rsidR="002161B1" w:rsidRPr="00FA7B5A" w:rsidRDefault="002161B1">
            <w:pPr>
              <w:rPr>
                <w:rFonts w:ascii="Arial" w:hAnsi="Arial" w:cs="Arial"/>
              </w:rPr>
            </w:pPr>
          </w:p>
          <w:p w14:paraId="0F15D775" w14:textId="640085B0" w:rsidR="002161B1" w:rsidRPr="00FA7B5A" w:rsidRDefault="002161B1">
            <w:pPr>
              <w:rPr>
                <w:rFonts w:ascii="Arial" w:hAnsi="Arial" w:cs="Arial"/>
              </w:rPr>
            </w:pPr>
            <w:r w:rsidRPr="00FA7B5A">
              <w:rPr>
                <w:rFonts w:ascii="Arial" w:hAnsi="Arial" w:cs="Arial"/>
              </w:rPr>
              <w:t>Post Number:</w:t>
            </w:r>
            <w:r w:rsidR="00AD09D2" w:rsidRPr="00FA7B5A">
              <w:rPr>
                <w:rFonts w:ascii="Arial" w:hAnsi="Arial" w:cs="Arial"/>
              </w:rPr>
              <w:t xml:space="preserve"> </w:t>
            </w:r>
          </w:p>
        </w:tc>
      </w:tr>
      <w:bookmarkEnd w:id="0"/>
    </w:tbl>
    <w:p w14:paraId="52101585" w14:textId="77777777" w:rsidR="002161B1" w:rsidRPr="00FA7B5A" w:rsidRDefault="002161B1">
      <w:pPr>
        <w:rPr>
          <w:rFonts w:ascii="Arial" w:hAnsi="Arial" w:cs="Arial"/>
        </w:rPr>
      </w:pPr>
    </w:p>
    <w:p w14:paraId="4E167046" w14:textId="77777777" w:rsidR="00D708D1" w:rsidRPr="00FA7B5A" w:rsidRDefault="00D708D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7"/>
        <w:gridCol w:w="5097"/>
      </w:tblGrid>
      <w:tr w:rsidR="002161B1" w:rsidRPr="00FA7B5A" w14:paraId="5A08F0E4" w14:textId="77777777" w:rsidTr="00DC1BB3">
        <w:tc>
          <w:tcPr>
            <w:tcW w:w="10420" w:type="dxa"/>
            <w:gridSpan w:val="2"/>
            <w:shd w:val="clear" w:color="auto" w:fill="E6E6E6"/>
          </w:tcPr>
          <w:p w14:paraId="4DDE08EB" w14:textId="77777777" w:rsidR="002161B1" w:rsidRPr="00FA7B5A" w:rsidRDefault="002161B1" w:rsidP="00DC1BB3">
            <w:pPr>
              <w:jc w:val="center"/>
              <w:rPr>
                <w:rFonts w:ascii="Arial" w:hAnsi="Arial" w:cs="Arial"/>
                <w:b/>
              </w:rPr>
            </w:pPr>
            <w:r w:rsidRPr="00FA7B5A">
              <w:rPr>
                <w:rFonts w:ascii="Arial" w:hAnsi="Arial" w:cs="Arial"/>
                <w:b/>
              </w:rPr>
              <w:t>SECTION TWO</w:t>
            </w:r>
          </w:p>
        </w:tc>
      </w:tr>
      <w:tr w:rsidR="002161B1" w:rsidRPr="00FA7B5A" w14:paraId="1C778326" w14:textId="77777777" w:rsidTr="00DC1BB3">
        <w:trPr>
          <w:trHeight w:val="509"/>
        </w:trPr>
        <w:tc>
          <w:tcPr>
            <w:tcW w:w="5210" w:type="dxa"/>
            <w:tcBorders>
              <w:right w:val="nil"/>
            </w:tcBorders>
          </w:tcPr>
          <w:p w14:paraId="240E4CA5" w14:textId="3386420B" w:rsidR="002161B1" w:rsidRPr="00FA7B5A" w:rsidRDefault="002161B1" w:rsidP="008B3A70">
            <w:pPr>
              <w:ind w:right="-235"/>
              <w:rPr>
                <w:rFonts w:ascii="Arial" w:hAnsi="Arial" w:cs="Arial"/>
              </w:rPr>
            </w:pPr>
            <w:r w:rsidRPr="00FA7B5A">
              <w:rPr>
                <w:rFonts w:ascii="Arial" w:hAnsi="Arial" w:cs="Arial"/>
              </w:rPr>
              <w:t>Responsible to:</w:t>
            </w:r>
            <w:r w:rsidR="00A04F0C" w:rsidRPr="00FA7B5A">
              <w:rPr>
                <w:rFonts w:ascii="Arial" w:hAnsi="Arial" w:cs="Arial"/>
              </w:rPr>
              <w:t xml:space="preserve">   </w:t>
            </w:r>
            <w:r w:rsidR="0063181A">
              <w:rPr>
                <w:rFonts w:ascii="Arial" w:hAnsi="Arial" w:cs="Arial"/>
              </w:rPr>
              <w:t>I</w:t>
            </w:r>
            <w:r w:rsidR="008B3A70">
              <w:rPr>
                <w:rFonts w:ascii="Arial" w:hAnsi="Arial" w:cs="Arial"/>
              </w:rPr>
              <w:t>nterim Applications Manager</w:t>
            </w:r>
          </w:p>
        </w:tc>
        <w:tc>
          <w:tcPr>
            <w:tcW w:w="5210" w:type="dxa"/>
            <w:tcBorders>
              <w:left w:val="nil"/>
            </w:tcBorders>
          </w:tcPr>
          <w:p w14:paraId="539F2C68" w14:textId="5A65344C" w:rsidR="002161B1" w:rsidRPr="00FA7B5A" w:rsidRDefault="002161B1">
            <w:pPr>
              <w:rPr>
                <w:rFonts w:ascii="Arial" w:hAnsi="Arial" w:cs="Arial"/>
              </w:rPr>
            </w:pPr>
            <w:r w:rsidRPr="00FA7B5A">
              <w:rPr>
                <w:rFonts w:ascii="Arial" w:hAnsi="Arial" w:cs="Arial"/>
              </w:rPr>
              <w:t>Responsible for</w:t>
            </w:r>
            <w:r w:rsidR="006F06A4">
              <w:rPr>
                <w:rFonts w:ascii="Arial" w:hAnsi="Arial" w:cs="Arial"/>
              </w:rPr>
              <w:t>: Supervision of Applications Support Officers</w:t>
            </w:r>
          </w:p>
        </w:tc>
      </w:tr>
    </w:tbl>
    <w:p w14:paraId="2FEF1BD4" w14:textId="77777777" w:rsidR="002161B1" w:rsidRPr="00FA7B5A" w:rsidRDefault="002161B1" w:rsidP="002161B1">
      <w:pPr>
        <w:jc w:val="center"/>
        <w:rPr>
          <w:rFonts w:ascii="Arial" w:hAnsi="Arial" w:cs="Arial"/>
        </w:rPr>
      </w:pPr>
    </w:p>
    <w:p w14:paraId="030B5163" w14:textId="77777777" w:rsidR="00D708D1" w:rsidRPr="00FA7B5A" w:rsidRDefault="00D708D1" w:rsidP="002161B1">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2161B1" w:rsidRPr="00FA7B5A" w14:paraId="36C84E60" w14:textId="77777777" w:rsidTr="1AE0D398">
        <w:tc>
          <w:tcPr>
            <w:tcW w:w="10420" w:type="dxa"/>
            <w:shd w:val="clear" w:color="auto" w:fill="E6E6E6"/>
          </w:tcPr>
          <w:p w14:paraId="643DED5F" w14:textId="77777777" w:rsidR="002161B1" w:rsidRPr="00FA7B5A" w:rsidRDefault="002161B1" w:rsidP="00DC1BB3">
            <w:pPr>
              <w:jc w:val="center"/>
              <w:rPr>
                <w:rFonts w:ascii="Arial" w:hAnsi="Arial" w:cs="Arial"/>
                <w:b/>
              </w:rPr>
            </w:pPr>
            <w:r w:rsidRPr="00FA7B5A">
              <w:rPr>
                <w:rFonts w:ascii="Arial" w:hAnsi="Arial" w:cs="Arial"/>
                <w:b/>
              </w:rPr>
              <w:t>SECTION THREE</w:t>
            </w:r>
            <w:r w:rsidR="00A04F0C" w:rsidRPr="00FA7B5A">
              <w:rPr>
                <w:rFonts w:ascii="Arial" w:hAnsi="Arial" w:cs="Arial"/>
                <w:b/>
              </w:rPr>
              <w:t xml:space="preserve"> – Purpose of job</w:t>
            </w:r>
          </w:p>
        </w:tc>
      </w:tr>
      <w:tr w:rsidR="002161B1" w:rsidRPr="00FA7B5A" w14:paraId="0514E860" w14:textId="77777777" w:rsidTr="1AE0D398">
        <w:trPr>
          <w:trHeight w:val="679"/>
        </w:trPr>
        <w:tc>
          <w:tcPr>
            <w:tcW w:w="10420" w:type="dxa"/>
          </w:tcPr>
          <w:p w14:paraId="3D7382D4" w14:textId="77777777" w:rsidR="00CC128D" w:rsidRDefault="00CC128D" w:rsidP="00CC128D">
            <w:pPr>
              <w:ind w:left="360"/>
              <w:jc w:val="both"/>
              <w:rPr>
                <w:rFonts w:ascii="Arial" w:hAnsi="Arial" w:cs="Arial"/>
              </w:rPr>
            </w:pPr>
          </w:p>
          <w:p w14:paraId="27D7CB84" w14:textId="07AC096F" w:rsidR="006F06A4" w:rsidRPr="008861B9" w:rsidRDefault="006F06A4" w:rsidP="006F06A4">
            <w:pPr>
              <w:ind w:left="360"/>
              <w:jc w:val="both"/>
              <w:rPr>
                <w:rFonts w:ascii="Arial" w:hAnsi="Arial" w:cs="Arial"/>
              </w:rPr>
            </w:pPr>
            <w:r w:rsidRPr="1AE0D398">
              <w:rPr>
                <w:rFonts w:ascii="Arial" w:hAnsi="Arial" w:cs="Arial"/>
              </w:rPr>
              <w:t>To support the I</w:t>
            </w:r>
            <w:r w:rsidR="70319DC6" w:rsidRPr="1AE0D398">
              <w:rPr>
                <w:rFonts w:ascii="Arial" w:hAnsi="Arial" w:cs="Arial"/>
              </w:rPr>
              <w:t xml:space="preserve">nterim </w:t>
            </w:r>
            <w:proofErr w:type="spellStart"/>
            <w:r w:rsidR="70319DC6" w:rsidRPr="1AE0D398">
              <w:rPr>
                <w:rFonts w:ascii="Arial" w:hAnsi="Arial" w:cs="Arial"/>
              </w:rPr>
              <w:t>Applicaitons</w:t>
            </w:r>
            <w:proofErr w:type="spellEnd"/>
            <w:r w:rsidR="70319DC6" w:rsidRPr="1AE0D398">
              <w:rPr>
                <w:rFonts w:ascii="Arial" w:hAnsi="Arial" w:cs="Arial"/>
              </w:rPr>
              <w:t xml:space="preserve"> manager </w:t>
            </w:r>
            <w:r w:rsidRPr="1AE0D398">
              <w:rPr>
                <w:rFonts w:ascii="Arial" w:hAnsi="Arial" w:cs="Arial"/>
              </w:rPr>
              <w:t xml:space="preserve">by: </w:t>
            </w:r>
          </w:p>
          <w:p w14:paraId="1CA75422" w14:textId="77777777" w:rsidR="006F06A4" w:rsidRPr="008861B9" w:rsidRDefault="006F06A4" w:rsidP="006F06A4">
            <w:pPr>
              <w:jc w:val="both"/>
              <w:rPr>
                <w:rFonts w:ascii="Arial" w:hAnsi="Arial" w:cs="Arial"/>
              </w:rPr>
            </w:pPr>
          </w:p>
          <w:p w14:paraId="5A535346" w14:textId="77777777" w:rsidR="006F06A4" w:rsidRPr="008861B9" w:rsidRDefault="006F06A4" w:rsidP="006F06A4">
            <w:pPr>
              <w:numPr>
                <w:ilvl w:val="0"/>
                <w:numId w:val="9"/>
              </w:numPr>
              <w:jc w:val="both"/>
              <w:rPr>
                <w:rFonts w:ascii="Arial" w:hAnsi="Arial" w:cs="Arial"/>
              </w:rPr>
            </w:pPr>
            <w:r w:rsidRPr="008861B9">
              <w:rPr>
                <w:rFonts w:ascii="Arial" w:hAnsi="Arial" w:cs="Arial"/>
              </w:rPr>
              <w:t>Playing a senior role in a customer focused application support team, providing expertise on a wide range of applications, including 3</w:t>
            </w:r>
            <w:r w:rsidRPr="008861B9">
              <w:rPr>
                <w:rFonts w:ascii="Arial" w:hAnsi="Arial" w:cs="Arial"/>
                <w:vertAlign w:val="superscript"/>
              </w:rPr>
              <w:t>rd</w:t>
            </w:r>
            <w:r w:rsidRPr="008861B9">
              <w:rPr>
                <w:rFonts w:ascii="Arial" w:hAnsi="Arial" w:cs="Arial"/>
              </w:rPr>
              <w:t xml:space="preserve"> line support for complex enquiries / service desk calls</w:t>
            </w:r>
          </w:p>
          <w:p w14:paraId="49AE83BD" w14:textId="77777777" w:rsidR="006F06A4" w:rsidRPr="008861B9" w:rsidRDefault="006F06A4" w:rsidP="006F06A4">
            <w:pPr>
              <w:ind w:left="780"/>
              <w:jc w:val="both"/>
              <w:rPr>
                <w:rFonts w:ascii="Arial" w:hAnsi="Arial" w:cs="Arial"/>
              </w:rPr>
            </w:pPr>
          </w:p>
          <w:p w14:paraId="4700C54C" w14:textId="1167515E" w:rsidR="006F06A4" w:rsidRPr="008861B9" w:rsidRDefault="006F06A4" w:rsidP="006F06A4">
            <w:pPr>
              <w:numPr>
                <w:ilvl w:val="0"/>
                <w:numId w:val="9"/>
              </w:numPr>
              <w:jc w:val="both"/>
              <w:rPr>
                <w:rFonts w:ascii="Arial" w:hAnsi="Arial" w:cs="Arial"/>
              </w:rPr>
            </w:pPr>
            <w:r w:rsidRPr="7CEFF58B">
              <w:rPr>
                <w:rFonts w:ascii="Arial" w:hAnsi="Arial" w:cs="Arial"/>
              </w:rPr>
              <w:t xml:space="preserve">Undertaking proactive research, to develop, maintain and administer specific application systems for </w:t>
            </w:r>
            <w:r w:rsidR="589D269A" w:rsidRPr="7CEFF58B">
              <w:rPr>
                <w:rFonts w:ascii="Arial" w:hAnsi="Arial" w:cs="Arial"/>
              </w:rPr>
              <w:t>the council</w:t>
            </w:r>
            <w:r w:rsidRPr="7CEFF58B">
              <w:rPr>
                <w:rFonts w:ascii="Arial" w:hAnsi="Arial" w:cs="Arial"/>
              </w:rPr>
              <w:t>, to identify business benefits and ensure the maximum value is achieved</w:t>
            </w:r>
          </w:p>
          <w:p w14:paraId="039DD412" w14:textId="77777777" w:rsidR="006F06A4" w:rsidRPr="008861B9" w:rsidRDefault="006F06A4" w:rsidP="006F06A4">
            <w:pPr>
              <w:ind w:left="360"/>
              <w:jc w:val="both"/>
              <w:rPr>
                <w:rFonts w:ascii="Arial" w:hAnsi="Arial" w:cs="Arial"/>
              </w:rPr>
            </w:pPr>
          </w:p>
          <w:p w14:paraId="58DD79C0" w14:textId="77777777" w:rsidR="006F06A4" w:rsidRPr="008861B9" w:rsidRDefault="006F06A4" w:rsidP="006F06A4">
            <w:pPr>
              <w:numPr>
                <w:ilvl w:val="0"/>
                <w:numId w:val="9"/>
              </w:numPr>
              <w:jc w:val="both"/>
              <w:rPr>
                <w:rFonts w:ascii="Arial" w:hAnsi="Arial" w:cs="Arial"/>
              </w:rPr>
            </w:pPr>
            <w:r w:rsidRPr="008861B9">
              <w:rPr>
                <w:rFonts w:ascii="Arial" w:hAnsi="Arial" w:cs="Arial"/>
              </w:rPr>
              <w:t>Overseeing the monitoring of ICT applications, maintaining service levels where this is not undertaken elsewhere, liaising with the Applications Support Officers and other ICT colleagues, suppliers and business users where appropriate.</w:t>
            </w:r>
          </w:p>
          <w:p w14:paraId="439491F7" w14:textId="77777777" w:rsidR="006F06A4" w:rsidRPr="008861B9" w:rsidRDefault="006F06A4" w:rsidP="006F06A4">
            <w:pPr>
              <w:jc w:val="both"/>
              <w:rPr>
                <w:rFonts w:ascii="Arial" w:hAnsi="Arial" w:cs="Arial"/>
              </w:rPr>
            </w:pPr>
          </w:p>
          <w:p w14:paraId="35B09B0E" w14:textId="77777777" w:rsidR="006F06A4" w:rsidRPr="008861B9" w:rsidRDefault="006F06A4" w:rsidP="006F06A4">
            <w:pPr>
              <w:numPr>
                <w:ilvl w:val="0"/>
                <w:numId w:val="9"/>
              </w:numPr>
              <w:jc w:val="both"/>
              <w:rPr>
                <w:rFonts w:ascii="Arial" w:hAnsi="Arial" w:cs="Arial"/>
              </w:rPr>
            </w:pPr>
            <w:r w:rsidRPr="008861B9">
              <w:rPr>
                <w:rFonts w:ascii="Arial" w:hAnsi="Arial" w:cs="Arial"/>
              </w:rPr>
              <w:t>Managing or playing a senior role on ICT Projects relating to improving or reviewing ICT applications.</w:t>
            </w:r>
          </w:p>
          <w:p w14:paraId="53393842" w14:textId="77777777" w:rsidR="006F06A4" w:rsidRPr="008861B9" w:rsidRDefault="006F06A4" w:rsidP="006F06A4">
            <w:pPr>
              <w:jc w:val="both"/>
              <w:rPr>
                <w:rFonts w:ascii="Arial" w:hAnsi="Arial" w:cs="Arial"/>
              </w:rPr>
            </w:pPr>
          </w:p>
          <w:p w14:paraId="55302374" w14:textId="77777777" w:rsidR="006F06A4" w:rsidRPr="008861B9" w:rsidRDefault="006F06A4" w:rsidP="006F06A4">
            <w:pPr>
              <w:numPr>
                <w:ilvl w:val="0"/>
                <w:numId w:val="9"/>
              </w:numPr>
              <w:jc w:val="both"/>
              <w:rPr>
                <w:rFonts w:ascii="Arial" w:hAnsi="Arial" w:cs="Arial"/>
              </w:rPr>
            </w:pPr>
            <w:r w:rsidRPr="008861B9">
              <w:rPr>
                <w:rFonts w:ascii="Arial" w:hAnsi="Arial" w:cs="Arial"/>
              </w:rPr>
              <w:t>Acting as an escalation point for all Application Support Officers.</w:t>
            </w:r>
          </w:p>
          <w:p w14:paraId="32CCED10" w14:textId="77777777" w:rsidR="006F06A4" w:rsidRPr="008861B9" w:rsidRDefault="006F06A4" w:rsidP="006F06A4">
            <w:pPr>
              <w:jc w:val="both"/>
              <w:rPr>
                <w:rFonts w:ascii="Arial" w:hAnsi="Arial" w:cs="Arial"/>
              </w:rPr>
            </w:pPr>
          </w:p>
          <w:p w14:paraId="7AAF4312" w14:textId="77777777" w:rsidR="006F06A4" w:rsidRPr="008861B9" w:rsidRDefault="006F06A4" w:rsidP="006F06A4">
            <w:pPr>
              <w:numPr>
                <w:ilvl w:val="0"/>
                <w:numId w:val="9"/>
              </w:numPr>
              <w:jc w:val="both"/>
              <w:rPr>
                <w:rFonts w:ascii="Arial" w:hAnsi="Arial" w:cs="Arial"/>
              </w:rPr>
            </w:pPr>
            <w:r w:rsidRPr="008861B9">
              <w:rPr>
                <w:rFonts w:ascii="Arial" w:hAnsi="Arial" w:cs="Arial"/>
              </w:rPr>
              <w:t>Provide training for all Application Support Officers.</w:t>
            </w:r>
          </w:p>
          <w:p w14:paraId="3C707798" w14:textId="77777777" w:rsidR="00AD0DC7" w:rsidRPr="00FA7B5A" w:rsidRDefault="00AD0DC7" w:rsidP="00AD0DC7">
            <w:pPr>
              <w:jc w:val="both"/>
              <w:rPr>
                <w:rFonts w:ascii="Arial" w:hAnsi="Arial" w:cs="Arial"/>
              </w:rPr>
            </w:pPr>
          </w:p>
          <w:p w14:paraId="41A8D58A" w14:textId="77777777" w:rsidR="00A04F0C" w:rsidRPr="00FA7B5A" w:rsidRDefault="00A04F0C" w:rsidP="00DC1BB3">
            <w:pPr>
              <w:ind w:left="360"/>
              <w:rPr>
                <w:rFonts w:ascii="Arial" w:hAnsi="Arial" w:cs="Arial"/>
              </w:rPr>
            </w:pPr>
          </w:p>
        </w:tc>
      </w:tr>
    </w:tbl>
    <w:p w14:paraId="0E236B2B" w14:textId="77777777" w:rsidR="002161B1" w:rsidRPr="00FA7B5A" w:rsidRDefault="002161B1">
      <w:pPr>
        <w:rPr>
          <w:rFonts w:ascii="Arial" w:hAnsi="Arial" w:cs="Arial"/>
        </w:rPr>
      </w:pPr>
    </w:p>
    <w:p w14:paraId="7FD2FE40" w14:textId="77777777" w:rsidR="00D708D1" w:rsidRPr="00FA7B5A" w:rsidRDefault="00D708D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A04F0C" w:rsidRPr="00FA7B5A" w14:paraId="6EBBF607" w14:textId="77777777" w:rsidTr="1AE0D398">
        <w:tc>
          <w:tcPr>
            <w:tcW w:w="10194" w:type="dxa"/>
            <w:shd w:val="clear" w:color="auto" w:fill="E6E6E6"/>
          </w:tcPr>
          <w:p w14:paraId="5C70CED7" w14:textId="77777777" w:rsidR="00A04F0C" w:rsidRPr="00FA7B5A" w:rsidRDefault="00A04F0C" w:rsidP="00DC1BB3">
            <w:pPr>
              <w:jc w:val="center"/>
              <w:rPr>
                <w:rFonts w:ascii="Arial" w:hAnsi="Arial" w:cs="Arial"/>
                <w:b/>
              </w:rPr>
            </w:pPr>
            <w:r w:rsidRPr="00FA7B5A">
              <w:rPr>
                <w:rFonts w:ascii="Arial" w:hAnsi="Arial" w:cs="Arial"/>
                <w:b/>
              </w:rPr>
              <w:t>SECTION FOUR – Main outcomes to be achieved</w:t>
            </w:r>
          </w:p>
        </w:tc>
      </w:tr>
      <w:tr w:rsidR="00A04F0C" w:rsidRPr="00FA7B5A" w14:paraId="0C0B88CF" w14:textId="77777777" w:rsidTr="1AE0D398">
        <w:trPr>
          <w:trHeight w:val="1577"/>
        </w:trPr>
        <w:tc>
          <w:tcPr>
            <w:tcW w:w="10194" w:type="dxa"/>
          </w:tcPr>
          <w:p w14:paraId="3BDA6846" w14:textId="77777777" w:rsidR="00CC128D" w:rsidRDefault="00CC128D" w:rsidP="00CC128D">
            <w:pPr>
              <w:ind w:left="360"/>
              <w:rPr>
                <w:rFonts w:ascii="Arial" w:hAnsi="Arial" w:cs="Arial"/>
              </w:rPr>
            </w:pPr>
          </w:p>
          <w:p w14:paraId="26217B46" w14:textId="644553C2" w:rsidR="006F06A4" w:rsidRPr="008861B9" w:rsidRDefault="006F06A4" w:rsidP="006F06A4">
            <w:pPr>
              <w:numPr>
                <w:ilvl w:val="0"/>
                <w:numId w:val="11"/>
              </w:numPr>
              <w:rPr>
                <w:rFonts w:ascii="Arial" w:hAnsi="Arial" w:cs="Arial"/>
              </w:rPr>
            </w:pPr>
            <w:r w:rsidRPr="7CEFF58B">
              <w:rPr>
                <w:rFonts w:ascii="Arial" w:hAnsi="Arial" w:cs="Arial"/>
              </w:rPr>
              <w:t>Proactively manage and maintain application systems in line with the needs of the customer and senior stakeholders.</w:t>
            </w:r>
          </w:p>
          <w:p w14:paraId="6D82F1D0" w14:textId="77777777" w:rsidR="006F06A4" w:rsidRPr="008861B9" w:rsidRDefault="006F06A4" w:rsidP="006F06A4">
            <w:pPr>
              <w:ind w:left="720"/>
              <w:rPr>
                <w:rFonts w:ascii="Arial" w:hAnsi="Arial" w:cs="Arial"/>
              </w:rPr>
            </w:pPr>
          </w:p>
          <w:p w14:paraId="53839A0B" w14:textId="29735E46" w:rsidR="006F06A4" w:rsidRPr="008861B9" w:rsidRDefault="006F06A4" w:rsidP="006F06A4">
            <w:pPr>
              <w:numPr>
                <w:ilvl w:val="0"/>
                <w:numId w:val="11"/>
              </w:numPr>
              <w:rPr>
                <w:rFonts w:ascii="Arial" w:hAnsi="Arial" w:cs="Arial"/>
              </w:rPr>
            </w:pPr>
            <w:r w:rsidRPr="7CEFF58B">
              <w:rPr>
                <w:rFonts w:ascii="Arial" w:hAnsi="Arial" w:cs="Arial"/>
              </w:rPr>
              <w:t>Provide staff with the right skills and knowledge to be able to utilise the systems needed for their role.  Actively promote the applications supported and how they can be used to maximise benefits and value.</w:t>
            </w:r>
          </w:p>
          <w:p w14:paraId="7AB97DF8" w14:textId="77777777" w:rsidR="006F06A4" w:rsidRPr="008861B9" w:rsidRDefault="006F06A4" w:rsidP="006F06A4">
            <w:pPr>
              <w:rPr>
                <w:rFonts w:ascii="Arial" w:hAnsi="Arial" w:cs="Arial"/>
              </w:rPr>
            </w:pPr>
          </w:p>
          <w:p w14:paraId="39229B77" w14:textId="77777777" w:rsidR="006F06A4" w:rsidRPr="008861B9" w:rsidRDefault="006F06A4" w:rsidP="006F06A4">
            <w:pPr>
              <w:numPr>
                <w:ilvl w:val="0"/>
                <w:numId w:val="11"/>
              </w:numPr>
              <w:rPr>
                <w:rFonts w:ascii="Arial" w:hAnsi="Arial" w:cs="Arial"/>
              </w:rPr>
            </w:pPr>
            <w:r w:rsidRPr="008861B9">
              <w:rPr>
                <w:rFonts w:ascii="Arial" w:hAnsi="Arial" w:cs="Arial"/>
              </w:rPr>
              <w:t>Produce, maintain and share documentation for all supported systems.</w:t>
            </w:r>
          </w:p>
          <w:p w14:paraId="7FB2EE2E" w14:textId="77777777" w:rsidR="006F06A4" w:rsidRPr="008861B9" w:rsidRDefault="006F06A4" w:rsidP="006F06A4">
            <w:pPr>
              <w:rPr>
                <w:rFonts w:ascii="Arial" w:hAnsi="Arial" w:cs="Arial"/>
              </w:rPr>
            </w:pPr>
          </w:p>
          <w:p w14:paraId="0E6865A2" w14:textId="77777777" w:rsidR="006F06A4" w:rsidRPr="008861B9" w:rsidRDefault="006F06A4" w:rsidP="006F06A4">
            <w:pPr>
              <w:numPr>
                <w:ilvl w:val="0"/>
                <w:numId w:val="11"/>
              </w:numPr>
              <w:rPr>
                <w:rFonts w:ascii="Arial" w:hAnsi="Arial" w:cs="Arial"/>
              </w:rPr>
            </w:pPr>
            <w:r w:rsidRPr="008861B9">
              <w:rPr>
                <w:rFonts w:ascii="Arial" w:hAnsi="Arial" w:cs="Arial"/>
              </w:rPr>
              <w:lastRenderedPageBreak/>
              <w:t xml:space="preserve">Proactively manage the knowledge base and other key items, used by Service Desk Analysts </w:t>
            </w:r>
            <w:proofErr w:type="gramStart"/>
            <w:r w:rsidRPr="008861B9">
              <w:rPr>
                <w:rFonts w:ascii="Arial" w:hAnsi="Arial" w:cs="Arial"/>
              </w:rPr>
              <w:t>e.g.</w:t>
            </w:r>
            <w:proofErr w:type="gramEnd"/>
            <w:r w:rsidRPr="008861B9">
              <w:rPr>
                <w:rFonts w:ascii="Arial" w:hAnsi="Arial" w:cs="Arial"/>
              </w:rPr>
              <w:t xml:space="preserve"> Service Desk scripts are audited for accuracy and relevancy and kept up to date. This is to allow all 1</w:t>
            </w:r>
            <w:r w:rsidRPr="008861B9">
              <w:rPr>
                <w:rFonts w:ascii="Arial" w:hAnsi="Arial" w:cs="Arial"/>
                <w:vertAlign w:val="superscript"/>
              </w:rPr>
              <w:t>st</w:t>
            </w:r>
            <w:r w:rsidRPr="008861B9">
              <w:rPr>
                <w:rFonts w:ascii="Arial" w:hAnsi="Arial" w:cs="Arial"/>
              </w:rPr>
              <w:t xml:space="preserve"> and 2</w:t>
            </w:r>
            <w:r w:rsidRPr="008861B9">
              <w:rPr>
                <w:rFonts w:ascii="Arial" w:hAnsi="Arial" w:cs="Arial"/>
                <w:vertAlign w:val="superscript"/>
              </w:rPr>
              <w:t>nd</w:t>
            </w:r>
            <w:r w:rsidRPr="008861B9">
              <w:rPr>
                <w:rFonts w:ascii="Arial" w:hAnsi="Arial" w:cs="Arial"/>
              </w:rPr>
              <w:t xml:space="preserve"> line calls to be handled at 1</w:t>
            </w:r>
            <w:r w:rsidRPr="008861B9">
              <w:rPr>
                <w:rFonts w:ascii="Arial" w:hAnsi="Arial" w:cs="Arial"/>
                <w:vertAlign w:val="superscript"/>
              </w:rPr>
              <w:t>st</w:t>
            </w:r>
            <w:r w:rsidRPr="008861B9">
              <w:rPr>
                <w:rFonts w:ascii="Arial" w:hAnsi="Arial" w:cs="Arial"/>
              </w:rPr>
              <w:t xml:space="preserve"> point of contact.</w:t>
            </w:r>
          </w:p>
          <w:p w14:paraId="69701611" w14:textId="77777777" w:rsidR="00EF14B1" w:rsidRPr="00FA7B5A" w:rsidRDefault="00EF14B1" w:rsidP="006F06A4">
            <w:pPr>
              <w:ind w:left="360"/>
              <w:rPr>
                <w:rFonts w:ascii="Arial" w:hAnsi="Arial" w:cs="Arial"/>
              </w:rPr>
            </w:pPr>
          </w:p>
        </w:tc>
      </w:tr>
      <w:tr w:rsidR="00EF14B1" w14:paraId="6A25E67A" w14:textId="77777777" w:rsidTr="1AE0D398">
        <w:tc>
          <w:tcPr>
            <w:tcW w:w="10194" w:type="dxa"/>
            <w:shd w:val="clear" w:color="auto" w:fill="E6E6E6"/>
          </w:tcPr>
          <w:p w14:paraId="5768CA4E" w14:textId="77777777" w:rsidR="00EF14B1" w:rsidRPr="00DC1BB3" w:rsidRDefault="00EF14B1" w:rsidP="00DC1BB3">
            <w:pPr>
              <w:jc w:val="center"/>
              <w:rPr>
                <w:rFonts w:ascii="Arial" w:hAnsi="Arial" w:cs="Arial"/>
                <w:b/>
              </w:rPr>
            </w:pPr>
            <w:r w:rsidRPr="00DC1BB3">
              <w:rPr>
                <w:rFonts w:ascii="Arial" w:hAnsi="Arial" w:cs="Arial"/>
                <w:b/>
              </w:rPr>
              <w:lastRenderedPageBreak/>
              <w:t>SECTION FIVE – Main responsibilities</w:t>
            </w:r>
          </w:p>
        </w:tc>
      </w:tr>
      <w:tr w:rsidR="00EF14B1" w14:paraId="13174BFB" w14:textId="77777777" w:rsidTr="1AE0D398">
        <w:trPr>
          <w:trHeight w:val="5270"/>
        </w:trPr>
        <w:tc>
          <w:tcPr>
            <w:tcW w:w="10194" w:type="dxa"/>
          </w:tcPr>
          <w:p w14:paraId="0AAAC529" w14:textId="70CFC88A" w:rsidR="006F06A4" w:rsidRDefault="006F06A4" w:rsidP="006F06A4">
            <w:pPr>
              <w:numPr>
                <w:ilvl w:val="0"/>
                <w:numId w:val="5"/>
              </w:numPr>
              <w:rPr>
                <w:rFonts w:ascii="Arial" w:hAnsi="Arial" w:cs="Arial"/>
              </w:rPr>
            </w:pPr>
            <w:r w:rsidRPr="7CEFF58B">
              <w:rPr>
                <w:rFonts w:ascii="Arial" w:hAnsi="Arial" w:cs="Arial"/>
              </w:rPr>
              <w:t xml:space="preserve">Identify opportunities for using ICT applications to </w:t>
            </w:r>
            <w:proofErr w:type="gramStart"/>
            <w:r w:rsidRPr="7CEFF58B">
              <w:rPr>
                <w:rFonts w:ascii="Arial" w:hAnsi="Arial" w:cs="Arial"/>
              </w:rPr>
              <w:t>deliver  outcomes</w:t>
            </w:r>
            <w:proofErr w:type="gramEnd"/>
            <w:r w:rsidRPr="7CEFF58B">
              <w:rPr>
                <w:rFonts w:ascii="Arial" w:hAnsi="Arial" w:cs="Arial"/>
              </w:rPr>
              <w:t xml:space="preserve"> such as reducing duplication, improving the customer experience and performance / service levels.</w:t>
            </w:r>
          </w:p>
          <w:p w14:paraId="545A5E21" w14:textId="77777777" w:rsidR="006F06A4" w:rsidRDefault="006F06A4" w:rsidP="006F06A4">
            <w:pPr>
              <w:ind w:left="720"/>
              <w:rPr>
                <w:rFonts w:ascii="Arial" w:hAnsi="Arial" w:cs="Arial"/>
              </w:rPr>
            </w:pPr>
          </w:p>
          <w:p w14:paraId="29DA0696" w14:textId="4824DF90" w:rsidR="006F06A4" w:rsidRPr="008861B9" w:rsidRDefault="006F06A4" w:rsidP="006F06A4">
            <w:pPr>
              <w:numPr>
                <w:ilvl w:val="0"/>
                <w:numId w:val="5"/>
              </w:numPr>
              <w:rPr>
                <w:rFonts w:ascii="Arial" w:hAnsi="Arial" w:cs="Arial"/>
              </w:rPr>
            </w:pPr>
            <w:r w:rsidRPr="7CEFF58B">
              <w:rPr>
                <w:rFonts w:ascii="Arial" w:hAnsi="Arial" w:cs="Arial"/>
              </w:rPr>
              <w:t xml:space="preserve">To be responsible for the research, implementation, development and ongoing support of critical business applications (e.g. e, GIS, Uniform) in liaison with ICT Managers and service users. </w:t>
            </w:r>
          </w:p>
          <w:p w14:paraId="2C3B5FDE" w14:textId="77777777" w:rsidR="006F06A4" w:rsidRPr="008861B9" w:rsidRDefault="006F06A4" w:rsidP="006F06A4">
            <w:pPr>
              <w:rPr>
                <w:rFonts w:ascii="Arial" w:hAnsi="Arial" w:cs="Arial"/>
              </w:rPr>
            </w:pPr>
          </w:p>
          <w:p w14:paraId="7CD9840A" w14:textId="77777777" w:rsidR="006F06A4" w:rsidRPr="008861B9" w:rsidRDefault="006F06A4" w:rsidP="006F06A4">
            <w:pPr>
              <w:numPr>
                <w:ilvl w:val="0"/>
                <w:numId w:val="5"/>
              </w:numPr>
              <w:rPr>
                <w:rFonts w:ascii="Arial" w:hAnsi="Arial" w:cs="Arial"/>
                <w:strike/>
              </w:rPr>
            </w:pPr>
            <w:r w:rsidRPr="008861B9">
              <w:rPr>
                <w:rFonts w:ascii="Arial" w:hAnsi="Arial" w:cs="Arial"/>
              </w:rPr>
              <w:t xml:space="preserve">Provide specialist technical expertise, knowledge and skills for the support and development of large critical corporate business systems (windows and </w:t>
            </w:r>
            <w:proofErr w:type="spellStart"/>
            <w:r w:rsidRPr="008861B9">
              <w:rPr>
                <w:rFonts w:ascii="Arial" w:hAnsi="Arial" w:cs="Arial"/>
              </w:rPr>
              <w:t>linux</w:t>
            </w:r>
            <w:proofErr w:type="spellEnd"/>
            <w:r w:rsidRPr="008861B9">
              <w:rPr>
                <w:rFonts w:ascii="Arial" w:hAnsi="Arial" w:cs="Arial"/>
              </w:rPr>
              <w:t>), in line with business requirements and legislative changes, working out of hours when required, including: -</w:t>
            </w:r>
          </w:p>
          <w:p w14:paraId="3FAB5CE8" w14:textId="77777777" w:rsidR="006F06A4" w:rsidRPr="008861B9" w:rsidRDefault="006F06A4" w:rsidP="006F06A4">
            <w:pPr>
              <w:pStyle w:val="ListParagraph"/>
              <w:numPr>
                <w:ilvl w:val="0"/>
                <w:numId w:val="12"/>
              </w:numPr>
              <w:contextualSpacing/>
              <w:rPr>
                <w:rFonts w:ascii="Arial" w:hAnsi="Arial" w:cs="Arial"/>
              </w:rPr>
            </w:pPr>
            <w:r w:rsidRPr="008861B9">
              <w:rPr>
                <w:rFonts w:ascii="Arial" w:hAnsi="Arial" w:cs="Arial"/>
              </w:rPr>
              <w:t>Database administration – backups and copies, restoration, data extraction, and queries.</w:t>
            </w:r>
          </w:p>
          <w:p w14:paraId="2C181210" w14:textId="77777777" w:rsidR="006F06A4" w:rsidRPr="008861B9" w:rsidRDefault="006F06A4" w:rsidP="006F06A4">
            <w:pPr>
              <w:pStyle w:val="ListParagraph"/>
              <w:numPr>
                <w:ilvl w:val="0"/>
                <w:numId w:val="12"/>
              </w:numPr>
              <w:contextualSpacing/>
              <w:rPr>
                <w:rFonts w:ascii="Arial" w:hAnsi="Arial" w:cs="Arial"/>
              </w:rPr>
            </w:pPr>
            <w:r w:rsidRPr="008861B9">
              <w:rPr>
                <w:rFonts w:ascii="Arial" w:hAnsi="Arial" w:cs="Arial"/>
              </w:rPr>
              <w:t>Planning and implementing upgrades and patches, assessing the business impact and arranging change management processes when required.</w:t>
            </w:r>
          </w:p>
          <w:p w14:paraId="3279CB3A" w14:textId="77777777" w:rsidR="006F06A4" w:rsidRPr="008861B9" w:rsidRDefault="006F06A4" w:rsidP="006F06A4">
            <w:pPr>
              <w:pStyle w:val="ListParagraph"/>
              <w:numPr>
                <w:ilvl w:val="0"/>
                <w:numId w:val="12"/>
              </w:numPr>
              <w:contextualSpacing/>
              <w:rPr>
                <w:rFonts w:ascii="Arial" w:hAnsi="Arial" w:cs="Arial"/>
              </w:rPr>
            </w:pPr>
            <w:r w:rsidRPr="008861B9">
              <w:rPr>
                <w:rFonts w:ascii="Arial" w:hAnsi="Arial" w:cs="Arial"/>
              </w:rPr>
              <w:t xml:space="preserve">Develop, create and maintain bespoke programs for reporting, file transfers and data manipulation </w:t>
            </w:r>
            <w:proofErr w:type="gramStart"/>
            <w:r w:rsidRPr="008861B9">
              <w:rPr>
                <w:rFonts w:ascii="Arial" w:hAnsi="Arial" w:cs="Arial"/>
              </w:rPr>
              <w:t>and  presentation</w:t>
            </w:r>
            <w:proofErr w:type="gramEnd"/>
            <w:r w:rsidRPr="008861B9">
              <w:rPr>
                <w:rFonts w:ascii="Arial" w:hAnsi="Arial" w:cs="Arial"/>
              </w:rPr>
              <w:t>.</w:t>
            </w:r>
          </w:p>
          <w:p w14:paraId="05763AA1" w14:textId="77777777" w:rsidR="006F06A4" w:rsidRPr="008861B9" w:rsidRDefault="006F06A4" w:rsidP="006F06A4">
            <w:pPr>
              <w:pStyle w:val="ListParagraph"/>
              <w:numPr>
                <w:ilvl w:val="0"/>
                <w:numId w:val="12"/>
              </w:numPr>
              <w:contextualSpacing/>
              <w:rPr>
                <w:rFonts w:ascii="Arial" w:hAnsi="Arial" w:cs="Arial"/>
              </w:rPr>
            </w:pPr>
            <w:r w:rsidRPr="008861B9">
              <w:rPr>
                <w:rFonts w:ascii="Arial" w:hAnsi="Arial" w:cs="Arial"/>
              </w:rPr>
              <w:t xml:space="preserve">Support interfaces between </w:t>
            </w:r>
            <w:proofErr w:type="gramStart"/>
            <w:r w:rsidRPr="008861B9">
              <w:rPr>
                <w:rFonts w:ascii="Arial" w:hAnsi="Arial" w:cs="Arial"/>
              </w:rPr>
              <w:t>business critical</w:t>
            </w:r>
            <w:proofErr w:type="gramEnd"/>
            <w:r w:rsidRPr="008861B9">
              <w:rPr>
                <w:rFonts w:ascii="Arial" w:hAnsi="Arial" w:cs="Arial"/>
              </w:rPr>
              <w:t xml:space="preserve"> systems including BACS transfers.</w:t>
            </w:r>
          </w:p>
          <w:p w14:paraId="23B3DBB3" w14:textId="77777777" w:rsidR="006F06A4" w:rsidRPr="008861B9" w:rsidRDefault="006F06A4" w:rsidP="006F06A4">
            <w:pPr>
              <w:ind w:left="720"/>
              <w:rPr>
                <w:rFonts w:ascii="Arial" w:hAnsi="Arial" w:cs="Arial"/>
              </w:rPr>
            </w:pPr>
          </w:p>
          <w:p w14:paraId="4600381F" w14:textId="77777777" w:rsidR="006F06A4" w:rsidRPr="008861B9" w:rsidRDefault="006F06A4" w:rsidP="006F06A4">
            <w:pPr>
              <w:numPr>
                <w:ilvl w:val="0"/>
                <w:numId w:val="5"/>
              </w:numPr>
              <w:rPr>
                <w:rFonts w:ascii="Arial" w:hAnsi="Arial" w:cs="Arial"/>
              </w:rPr>
            </w:pPr>
            <w:r w:rsidRPr="008861B9">
              <w:rPr>
                <w:rFonts w:ascii="Arial" w:hAnsi="Arial" w:cs="Arial"/>
              </w:rPr>
              <w:t>Responsible for conducting all types of audits on ICT applications, including user audits.</w:t>
            </w:r>
          </w:p>
          <w:p w14:paraId="1175CBCA" w14:textId="77777777" w:rsidR="006F06A4" w:rsidRPr="008861B9" w:rsidRDefault="006F06A4" w:rsidP="006F06A4">
            <w:pPr>
              <w:ind w:left="720"/>
              <w:rPr>
                <w:rFonts w:ascii="Arial" w:hAnsi="Arial" w:cs="Arial"/>
              </w:rPr>
            </w:pPr>
          </w:p>
          <w:p w14:paraId="6F17C5A5" w14:textId="15CEE131" w:rsidR="006F06A4" w:rsidRPr="008861B9" w:rsidRDefault="006F06A4" w:rsidP="006F06A4">
            <w:pPr>
              <w:numPr>
                <w:ilvl w:val="0"/>
                <w:numId w:val="5"/>
              </w:numPr>
              <w:rPr>
                <w:rFonts w:ascii="Arial" w:hAnsi="Arial" w:cs="Arial"/>
              </w:rPr>
            </w:pPr>
            <w:r w:rsidRPr="7CEFF58B">
              <w:rPr>
                <w:rFonts w:ascii="Arial" w:hAnsi="Arial" w:cs="Arial"/>
              </w:rPr>
              <w:t xml:space="preserve">Proactively discuss and negotiate changes with users and suppliers to ensure that applications are fully </w:t>
            </w:r>
            <w:r w:rsidR="0AFC025F" w:rsidRPr="7CEFF58B">
              <w:rPr>
                <w:rFonts w:ascii="Arial" w:hAnsi="Arial" w:cs="Arial"/>
              </w:rPr>
              <w:t>used,</w:t>
            </w:r>
            <w:r w:rsidRPr="7CEFF58B">
              <w:rPr>
                <w:rFonts w:ascii="Arial" w:hAnsi="Arial" w:cs="Arial"/>
              </w:rPr>
              <w:t xml:space="preserve"> and potential areas of improvement / enhancement are identified and highlighted to the </w:t>
            </w:r>
            <w:proofErr w:type="gramStart"/>
            <w:r w:rsidRPr="7CEFF58B">
              <w:rPr>
                <w:rFonts w:ascii="Arial" w:hAnsi="Arial" w:cs="Arial"/>
              </w:rPr>
              <w:t>ICT  Manager</w:t>
            </w:r>
            <w:proofErr w:type="gramEnd"/>
            <w:r w:rsidRPr="7CEFF58B">
              <w:rPr>
                <w:rFonts w:ascii="Arial" w:hAnsi="Arial" w:cs="Arial"/>
              </w:rPr>
              <w:t>.</w:t>
            </w:r>
          </w:p>
          <w:p w14:paraId="7E062CCB" w14:textId="77777777" w:rsidR="006F06A4" w:rsidRPr="008861B9" w:rsidRDefault="006F06A4" w:rsidP="006F06A4">
            <w:pPr>
              <w:rPr>
                <w:rFonts w:ascii="Arial" w:hAnsi="Arial" w:cs="Arial"/>
              </w:rPr>
            </w:pPr>
          </w:p>
          <w:p w14:paraId="4DF170A4" w14:textId="1337AB2B" w:rsidR="006F06A4" w:rsidRPr="008861B9" w:rsidRDefault="006F06A4" w:rsidP="006F06A4">
            <w:pPr>
              <w:numPr>
                <w:ilvl w:val="0"/>
                <w:numId w:val="5"/>
              </w:numPr>
              <w:rPr>
                <w:rFonts w:ascii="Arial" w:hAnsi="Arial" w:cs="Arial"/>
              </w:rPr>
            </w:pPr>
            <w:r w:rsidRPr="7CEFF58B">
              <w:rPr>
                <w:rFonts w:ascii="Arial" w:hAnsi="Arial" w:cs="Arial"/>
              </w:rPr>
              <w:t>Liaise regularly with the users of ICT Applications and their managers to promote best practice and development of systems.  Identify issues to the ICT Manager.</w:t>
            </w:r>
          </w:p>
          <w:p w14:paraId="427B1806" w14:textId="77777777" w:rsidR="006F06A4" w:rsidRPr="008861B9" w:rsidRDefault="006F06A4" w:rsidP="006F06A4">
            <w:pPr>
              <w:rPr>
                <w:rFonts w:ascii="Arial" w:hAnsi="Arial" w:cs="Arial"/>
              </w:rPr>
            </w:pPr>
          </w:p>
          <w:p w14:paraId="07556CDC" w14:textId="754D131C" w:rsidR="006F06A4" w:rsidRPr="008861B9" w:rsidRDefault="006F06A4" w:rsidP="006F06A4">
            <w:pPr>
              <w:numPr>
                <w:ilvl w:val="0"/>
                <w:numId w:val="5"/>
              </w:numPr>
              <w:rPr>
                <w:rFonts w:ascii="Arial" w:hAnsi="Arial" w:cs="Arial"/>
              </w:rPr>
            </w:pPr>
            <w:r w:rsidRPr="7CEFF58B">
              <w:rPr>
                <w:rFonts w:ascii="Arial" w:hAnsi="Arial" w:cs="Arial"/>
              </w:rPr>
              <w:t xml:space="preserve">Liaise and work with other key officers within </w:t>
            </w:r>
            <w:r w:rsidR="7927B330" w:rsidRPr="7CEFF58B">
              <w:rPr>
                <w:rFonts w:ascii="Arial" w:hAnsi="Arial" w:cs="Arial"/>
              </w:rPr>
              <w:t xml:space="preserve">the council </w:t>
            </w:r>
            <w:r w:rsidRPr="7CEFF58B">
              <w:rPr>
                <w:rFonts w:ascii="Arial" w:hAnsi="Arial" w:cs="Arial"/>
              </w:rPr>
              <w:t>when required.</w:t>
            </w:r>
          </w:p>
          <w:p w14:paraId="733DDCC1" w14:textId="77777777" w:rsidR="006F06A4" w:rsidRPr="008861B9" w:rsidRDefault="006F06A4" w:rsidP="006F06A4">
            <w:pPr>
              <w:rPr>
                <w:rFonts w:ascii="Arial" w:hAnsi="Arial" w:cs="Arial"/>
              </w:rPr>
            </w:pPr>
          </w:p>
          <w:p w14:paraId="274AD818" w14:textId="62B6A5B2" w:rsidR="006F06A4" w:rsidRPr="008861B9" w:rsidRDefault="006F06A4" w:rsidP="006F06A4">
            <w:pPr>
              <w:numPr>
                <w:ilvl w:val="0"/>
                <w:numId w:val="5"/>
              </w:numPr>
              <w:rPr>
                <w:rFonts w:ascii="Arial" w:hAnsi="Arial" w:cs="Arial"/>
              </w:rPr>
            </w:pPr>
            <w:r w:rsidRPr="7CEFF58B">
              <w:rPr>
                <w:rFonts w:ascii="Arial" w:hAnsi="Arial" w:cs="Arial"/>
              </w:rPr>
              <w:t xml:space="preserve">Proactive engagement with suppliers </w:t>
            </w:r>
            <w:proofErr w:type="gramStart"/>
            <w:r w:rsidRPr="7CEFF58B">
              <w:rPr>
                <w:rFonts w:ascii="Arial" w:hAnsi="Arial" w:cs="Arial"/>
              </w:rPr>
              <w:t>of  ICT</w:t>
            </w:r>
            <w:proofErr w:type="gramEnd"/>
            <w:r w:rsidRPr="7CEFF58B">
              <w:rPr>
                <w:rFonts w:ascii="Arial" w:hAnsi="Arial" w:cs="Arial"/>
              </w:rPr>
              <w:t xml:space="preserve"> Applications to ensure that applications work as expected, met or exceed the standards set out in service level agreements and all contract information is up to date.</w:t>
            </w:r>
          </w:p>
          <w:p w14:paraId="7D50CD7B" w14:textId="77777777" w:rsidR="006F06A4" w:rsidRPr="00FA7B5A" w:rsidRDefault="006F06A4" w:rsidP="006F06A4">
            <w:pPr>
              <w:rPr>
                <w:rFonts w:ascii="Arial" w:hAnsi="Arial" w:cs="Arial"/>
              </w:rPr>
            </w:pPr>
          </w:p>
          <w:p w14:paraId="1FE7F3CD" w14:textId="291B42CE" w:rsidR="006F06A4" w:rsidRDefault="006F06A4" w:rsidP="006F06A4">
            <w:pPr>
              <w:numPr>
                <w:ilvl w:val="0"/>
                <w:numId w:val="5"/>
              </w:numPr>
              <w:rPr>
                <w:rFonts w:ascii="Arial" w:hAnsi="Arial" w:cs="Arial"/>
              </w:rPr>
            </w:pPr>
            <w:r w:rsidRPr="7CEFF58B">
              <w:rPr>
                <w:rFonts w:ascii="Arial" w:hAnsi="Arial" w:cs="Arial"/>
              </w:rPr>
              <w:t>To provide 3</w:t>
            </w:r>
            <w:r w:rsidRPr="7CEFF58B">
              <w:rPr>
                <w:rFonts w:ascii="Arial" w:hAnsi="Arial" w:cs="Arial"/>
                <w:vertAlign w:val="superscript"/>
              </w:rPr>
              <w:t>rd</w:t>
            </w:r>
            <w:r w:rsidRPr="7CEFF58B">
              <w:rPr>
                <w:rFonts w:ascii="Arial" w:hAnsi="Arial" w:cs="Arial"/>
              </w:rPr>
              <w:t xml:space="preserve"> line support via the ICT Service Desk for ICT Applications and tools, including escalation from Application Support Officer.</w:t>
            </w:r>
          </w:p>
          <w:p w14:paraId="2080CCBA" w14:textId="77777777" w:rsidR="006F06A4" w:rsidRDefault="006F06A4" w:rsidP="006F06A4">
            <w:pPr>
              <w:ind w:left="720"/>
              <w:rPr>
                <w:rFonts w:ascii="Arial" w:hAnsi="Arial" w:cs="Arial"/>
              </w:rPr>
            </w:pPr>
          </w:p>
          <w:p w14:paraId="083AB977" w14:textId="77777777" w:rsidR="006F06A4" w:rsidRPr="00FA7B5A" w:rsidRDefault="006F06A4" w:rsidP="006F06A4">
            <w:pPr>
              <w:numPr>
                <w:ilvl w:val="0"/>
                <w:numId w:val="5"/>
              </w:numPr>
              <w:rPr>
                <w:rFonts w:ascii="Arial" w:hAnsi="Arial" w:cs="Arial"/>
              </w:rPr>
            </w:pPr>
            <w:r>
              <w:rPr>
                <w:rFonts w:ascii="Arial" w:hAnsi="Arial" w:cs="Arial"/>
              </w:rPr>
              <w:t xml:space="preserve">Liaise with the relevant support teams to ensure that </w:t>
            </w:r>
            <w:r w:rsidRPr="00FA7B5A">
              <w:rPr>
                <w:rFonts w:ascii="Arial" w:hAnsi="Arial" w:cs="Arial"/>
              </w:rPr>
              <w:t xml:space="preserve">training and training </w:t>
            </w:r>
            <w:r>
              <w:rPr>
                <w:rFonts w:ascii="Arial" w:hAnsi="Arial" w:cs="Arial"/>
              </w:rPr>
              <w:t>materials are provided and kept up to date</w:t>
            </w:r>
            <w:r w:rsidRPr="00FA7B5A">
              <w:rPr>
                <w:rFonts w:ascii="Arial" w:hAnsi="Arial" w:cs="Arial"/>
              </w:rPr>
              <w:t>.</w:t>
            </w:r>
          </w:p>
          <w:p w14:paraId="4FE9BF0E" w14:textId="77777777" w:rsidR="006F06A4" w:rsidRPr="00FA7B5A" w:rsidRDefault="006F06A4" w:rsidP="006F06A4">
            <w:pPr>
              <w:rPr>
                <w:rFonts w:ascii="Arial" w:hAnsi="Arial" w:cs="Arial"/>
              </w:rPr>
            </w:pPr>
          </w:p>
          <w:p w14:paraId="55535819" w14:textId="77777777" w:rsidR="006F06A4" w:rsidRPr="00FA7B5A" w:rsidRDefault="006F06A4" w:rsidP="006F06A4">
            <w:pPr>
              <w:numPr>
                <w:ilvl w:val="0"/>
                <w:numId w:val="5"/>
              </w:numPr>
              <w:rPr>
                <w:rFonts w:ascii="Arial" w:hAnsi="Arial" w:cs="Arial"/>
              </w:rPr>
            </w:pPr>
            <w:r w:rsidRPr="00FA7B5A">
              <w:rPr>
                <w:rFonts w:ascii="Arial" w:hAnsi="Arial" w:cs="Arial"/>
              </w:rPr>
              <w:t xml:space="preserve">Promote the importance of industry standards relating to </w:t>
            </w:r>
            <w:r>
              <w:rPr>
                <w:rFonts w:ascii="Arial" w:hAnsi="Arial" w:cs="Arial"/>
              </w:rPr>
              <w:t xml:space="preserve">ICT applications. </w:t>
            </w:r>
          </w:p>
          <w:p w14:paraId="79679304" w14:textId="77777777" w:rsidR="006F06A4" w:rsidRPr="00FA7B5A" w:rsidRDefault="006F06A4" w:rsidP="006F06A4">
            <w:pPr>
              <w:rPr>
                <w:rFonts w:ascii="Arial" w:hAnsi="Arial" w:cs="Arial"/>
              </w:rPr>
            </w:pPr>
          </w:p>
          <w:p w14:paraId="157FFBCA" w14:textId="41DAFC11" w:rsidR="006F06A4" w:rsidRPr="00FA7B5A" w:rsidRDefault="006F06A4" w:rsidP="006F06A4">
            <w:pPr>
              <w:numPr>
                <w:ilvl w:val="0"/>
                <w:numId w:val="5"/>
              </w:numPr>
              <w:rPr>
                <w:rFonts w:ascii="Arial" w:hAnsi="Arial" w:cs="Arial"/>
              </w:rPr>
            </w:pPr>
            <w:r w:rsidRPr="7CEFF58B">
              <w:rPr>
                <w:rFonts w:ascii="Arial" w:hAnsi="Arial" w:cs="Arial"/>
              </w:rPr>
              <w:t xml:space="preserve">If required, represent </w:t>
            </w:r>
            <w:r w:rsidR="1AFA8A5B" w:rsidRPr="7CEFF58B">
              <w:rPr>
                <w:rFonts w:ascii="Arial" w:hAnsi="Arial" w:cs="Arial"/>
              </w:rPr>
              <w:t>the council</w:t>
            </w:r>
            <w:r w:rsidRPr="7CEFF58B">
              <w:rPr>
                <w:rFonts w:ascii="Arial" w:hAnsi="Arial" w:cs="Arial"/>
              </w:rPr>
              <w:t xml:space="preserve"> with external organisations regarding designated systems.</w:t>
            </w:r>
          </w:p>
          <w:p w14:paraId="69EB2742" w14:textId="77777777" w:rsidR="006F06A4" w:rsidRPr="00FA7B5A" w:rsidRDefault="006F06A4" w:rsidP="006F06A4">
            <w:pPr>
              <w:pStyle w:val="ColorfulList-Accent11"/>
              <w:rPr>
                <w:rFonts w:ascii="Arial" w:hAnsi="Arial" w:cs="Arial"/>
                <w:szCs w:val="24"/>
              </w:rPr>
            </w:pPr>
          </w:p>
          <w:p w14:paraId="7D4DF5A0" w14:textId="29D497C4" w:rsidR="006F06A4" w:rsidRPr="00FA7B5A" w:rsidRDefault="006F06A4" w:rsidP="006F06A4">
            <w:pPr>
              <w:numPr>
                <w:ilvl w:val="0"/>
                <w:numId w:val="5"/>
              </w:numPr>
              <w:jc w:val="both"/>
              <w:rPr>
                <w:rFonts w:ascii="Arial" w:hAnsi="Arial"/>
              </w:rPr>
            </w:pPr>
            <w:r w:rsidRPr="1AE0D398">
              <w:rPr>
                <w:rFonts w:ascii="Arial" w:hAnsi="Arial"/>
              </w:rPr>
              <w:t>Assist the Projects Manager with managing relevant projects and work on projects as and when requested.</w:t>
            </w:r>
          </w:p>
          <w:p w14:paraId="32D4F57C" w14:textId="77777777" w:rsidR="006F06A4" w:rsidRPr="00FA7B5A" w:rsidRDefault="006F06A4" w:rsidP="006F06A4">
            <w:pPr>
              <w:rPr>
                <w:rFonts w:ascii="Arial" w:hAnsi="Arial" w:cs="Arial"/>
              </w:rPr>
            </w:pPr>
          </w:p>
          <w:p w14:paraId="2EDA615A" w14:textId="7E7CE8D9" w:rsidR="006F06A4" w:rsidRDefault="006F06A4" w:rsidP="006F06A4">
            <w:pPr>
              <w:numPr>
                <w:ilvl w:val="0"/>
                <w:numId w:val="5"/>
              </w:numPr>
              <w:rPr>
                <w:rFonts w:ascii="Arial" w:hAnsi="Arial" w:cs="Arial"/>
              </w:rPr>
            </w:pPr>
            <w:r w:rsidRPr="7CEFF58B">
              <w:rPr>
                <w:rFonts w:ascii="Arial" w:hAnsi="Arial" w:cs="Arial"/>
              </w:rPr>
              <w:t xml:space="preserve">To ensure adherence to the ICT strategies and policies and to help maintain the strategy for </w:t>
            </w:r>
            <w:r w:rsidR="7C3BD464" w:rsidRPr="7CEFF58B">
              <w:rPr>
                <w:rFonts w:ascii="Arial" w:hAnsi="Arial" w:cs="Arial"/>
              </w:rPr>
              <w:t>the council</w:t>
            </w:r>
            <w:r w:rsidRPr="7CEFF58B">
              <w:rPr>
                <w:rFonts w:ascii="Arial" w:hAnsi="Arial" w:cs="Arial"/>
              </w:rPr>
              <w:t>. Assist with the promotion of other key areas such as compliance with data standards and security.</w:t>
            </w:r>
          </w:p>
          <w:p w14:paraId="0AD5823B" w14:textId="77777777" w:rsidR="006F06A4" w:rsidRDefault="006F06A4" w:rsidP="006F06A4">
            <w:pPr>
              <w:rPr>
                <w:rFonts w:ascii="Arial" w:hAnsi="Arial" w:cs="Arial"/>
              </w:rPr>
            </w:pPr>
          </w:p>
          <w:p w14:paraId="3BF1BE51" w14:textId="77777777" w:rsidR="006F06A4" w:rsidRPr="00FA7B5A" w:rsidRDefault="006F06A4" w:rsidP="006F06A4">
            <w:pPr>
              <w:numPr>
                <w:ilvl w:val="0"/>
                <w:numId w:val="5"/>
              </w:numPr>
              <w:rPr>
                <w:rFonts w:ascii="Arial" w:hAnsi="Arial" w:cs="Arial"/>
              </w:rPr>
            </w:pPr>
            <w:r>
              <w:rPr>
                <w:rFonts w:ascii="Arial" w:hAnsi="Arial" w:cs="Arial"/>
              </w:rPr>
              <w:t>Provide support to the ICT Service Desk as and when required, e.g. Provision of 1</w:t>
            </w:r>
            <w:r w:rsidRPr="00FD647A">
              <w:rPr>
                <w:rFonts w:ascii="Arial" w:hAnsi="Arial" w:cs="Arial"/>
                <w:vertAlign w:val="superscript"/>
              </w:rPr>
              <w:t>st</w:t>
            </w:r>
            <w:r>
              <w:rPr>
                <w:rFonts w:ascii="Arial" w:hAnsi="Arial" w:cs="Arial"/>
              </w:rPr>
              <w:t xml:space="preserve"> and 2</w:t>
            </w:r>
            <w:r w:rsidRPr="00FD647A">
              <w:rPr>
                <w:rFonts w:ascii="Arial" w:hAnsi="Arial" w:cs="Arial"/>
                <w:vertAlign w:val="superscript"/>
              </w:rPr>
              <w:t>nd</w:t>
            </w:r>
            <w:r>
              <w:rPr>
                <w:rFonts w:ascii="Arial" w:hAnsi="Arial" w:cs="Arial"/>
              </w:rPr>
              <w:t xml:space="preserve"> line support when the ICT Service Desk is unable to do so. </w:t>
            </w:r>
          </w:p>
          <w:p w14:paraId="441EFBB2" w14:textId="77777777" w:rsidR="006F06A4" w:rsidRPr="00FA7B5A" w:rsidRDefault="006F06A4" w:rsidP="006F06A4">
            <w:pPr>
              <w:rPr>
                <w:rFonts w:ascii="Arial" w:hAnsi="Arial" w:cs="Arial"/>
              </w:rPr>
            </w:pPr>
          </w:p>
          <w:p w14:paraId="00BDF972" w14:textId="73AAC66F" w:rsidR="00915F75" w:rsidRPr="00FA7B5A" w:rsidRDefault="006F06A4" w:rsidP="006F06A4">
            <w:pPr>
              <w:ind w:left="360"/>
              <w:rPr>
                <w:rFonts w:ascii="Arial" w:hAnsi="Arial" w:cs="Arial"/>
              </w:rPr>
            </w:pPr>
            <w:r w:rsidRPr="00FA7B5A">
              <w:rPr>
                <w:rFonts w:ascii="Arial" w:hAnsi="Arial" w:cs="Arial"/>
              </w:rPr>
              <w:t>Any other reasonable tasks commensurate with the grading, abilities and skills of the post holder.</w:t>
            </w:r>
          </w:p>
        </w:tc>
      </w:tr>
      <w:tr w:rsidR="00FE1099" w14:paraId="0F7C2735" w14:textId="77777777" w:rsidTr="1AE0D398">
        <w:tc>
          <w:tcPr>
            <w:tcW w:w="10194" w:type="dxa"/>
            <w:shd w:val="clear" w:color="auto" w:fill="E6E6E6"/>
          </w:tcPr>
          <w:p w14:paraId="7FA59CC5" w14:textId="77777777" w:rsidR="00FE1099" w:rsidRPr="00DC1BB3" w:rsidRDefault="00FE1099" w:rsidP="00DC1BB3">
            <w:pPr>
              <w:jc w:val="center"/>
              <w:rPr>
                <w:rFonts w:ascii="Arial" w:hAnsi="Arial" w:cs="Arial"/>
                <w:b/>
              </w:rPr>
            </w:pPr>
            <w:r w:rsidRPr="00DC1BB3">
              <w:rPr>
                <w:rFonts w:ascii="Arial" w:hAnsi="Arial" w:cs="Arial"/>
                <w:b/>
              </w:rPr>
              <w:lastRenderedPageBreak/>
              <w:t>SECTION SIX - G</w:t>
            </w:r>
            <w:r w:rsidR="007E2EE4" w:rsidRPr="00DC1BB3">
              <w:rPr>
                <w:rFonts w:ascii="Arial" w:hAnsi="Arial" w:cs="Arial"/>
                <w:b/>
              </w:rPr>
              <w:t>eneral</w:t>
            </w:r>
          </w:p>
        </w:tc>
      </w:tr>
      <w:tr w:rsidR="00FE1099" w:rsidRPr="00E6458A" w14:paraId="2364EE48" w14:textId="77777777" w:rsidTr="1AE0D398">
        <w:trPr>
          <w:trHeight w:val="1750"/>
        </w:trPr>
        <w:tc>
          <w:tcPr>
            <w:tcW w:w="10194" w:type="dxa"/>
            <w:tcBorders>
              <w:bottom w:val="nil"/>
            </w:tcBorders>
          </w:tcPr>
          <w:p w14:paraId="28F8D6A0" w14:textId="77777777" w:rsidR="00FE1099" w:rsidRPr="00DC1BB3" w:rsidRDefault="00E6458A">
            <w:pPr>
              <w:rPr>
                <w:rFonts w:ascii="Arial" w:hAnsi="Arial" w:cs="Arial"/>
                <w:b/>
                <w:u w:val="single"/>
              </w:rPr>
            </w:pPr>
            <w:r w:rsidRPr="00DC1BB3">
              <w:rPr>
                <w:rFonts w:ascii="Arial" w:hAnsi="Arial" w:cs="Arial"/>
                <w:b/>
                <w:u w:val="single"/>
              </w:rPr>
              <w:t>Health and Safety</w:t>
            </w:r>
          </w:p>
          <w:p w14:paraId="6D4E7EB4" w14:textId="77777777" w:rsidR="00E6458A" w:rsidRPr="00DC1BB3" w:rsidRDefault="00E6458A">
            <w:pPr>
              <w:rPr>
                <w:rFonts w:ascii="Arial" w:hAnsi="Arial" w:cs="Arial"/>
                <w:b/>
                <w:u w:val="single"/>
              </w:rPr>
            </w:pPr>
          </w:p>
          <w:p w14:paraId="775FC3A3" w14:textId="77777777" w:rsidR="00E6458A" w:rsidRPr="00DC1BB3" w:rsidRDefault="00E6458A" w:rsidP="00DC1BB3">
            <w:pPr>
              <w:jc w:val="both"/>
              <w:rPr>
                <w:rFonts w:ascii="Arial" w:hAnsi="Arial"/>
              </w:rPr>
            </w:pPr>
            <w:r w:rsidRPr="00DC1BB3">
              <w:rPr>
                <w:rFonts w:ascii="Arial" w:hAnsi="Arial"/>
              </w:rPr>
              <w:t>Responsible as an officer and employee under the Health and Safety at Work Act.</w:t>
            </w:r>
          </w:p>
          <w:p w14:paraId="2FE134FC" w14:textId="77777777" w:rsidR="00E6458A" w:rsidRPr="00DC1BB3" w:rsidRDefault="00E6458A" w:rsidP="00DC1BB3">
            <w:pPr>
              <w:jc w:val="both"/>
              <w:rPr>
                <w:rFonts w:ascii="Arial" w:hAnsi="Arial"/>
              </w:rPr>
            </w:pPr>
          </w:p>
          <w:p w14:paraId="6DBA6942" w14:textId="77777777" w:rsidR="00E6458A" w:rsidRPr="00DC1BB3" w:rsidRDefault="00E6458A" w:rsidP="00DC1BB3">
            <w:pPr>
              <w:jc w:val="both"/>
              <w:rPr>
                <w:rFonts w:ascii="Arial" w:hAnsi="Arial"/>
              </w:rPr>
            </w:pPr>
            <w:r w:rsidRPr="00DC1BB3">
              <w:rPr>
                <w:rFonts w:ascii="Arial" w:hAnsi="Arial"/>
              </w:rPr>
              <w:t>To take reasonable care for the health and safety of yourself and other persons who may be affected by your acts or omissions at work.</w:t>
            </w:r>
          </w:p>
        </w:tc>
      </w:tr>
      <w:tr w:rsidR="00E6458A" w14:paraId="076AC50E" w14:textId="77777777" w:rsidTr="1AE0D398">
        <w:trPr>
          <w:trHeight w:val="3580"/>
        </w:trPr>
        <w:tc>
          <w:tcPr>
            <w:tcW w:w="10194" w:type="dxa"/>
            <w:tcBorders>
              <w:top w:val="nil"/>
            </w:tcBorders>
          </w:tcPr>
          <w:p w14:paraId="721609CF" w14:textId="77777777" w:rsidR="00E6458A" w:rsidRPr="00DC1BB3" w:rsidRDefault="00E6458A" w:rsidP="00DC1BB3">
            <w:pPr>
              <w:jc w:val="both"/>
              <w:rPr>
                <w:rFonts w:ascii="Arial" w:hAnsi="Arial"/>
              </w:rPr>
            </w:pPr>
            <w:r w:rsidRPr="00DC1BB3">
              <w:rPr>
                <w:rFonts w:ascii="Arial" w:hAnsi="Arial"/>
              </w:rPr>
              <w:t xml:space="preserve">To co-operate with the Council, its officers and staff to enable them, as far as is necessary, to conform and comply with any duty or requirement imposed as a result of any law which may be in force regarding health and safety.  </w:t>
            </w:r>
          </w:p>
          <w:p w14:paraId="5283393E" w14:textId="77777777" w:rsidR="00E6458A" w:rsidRPr="00DC1BB3" w:rsidRDefault="00E6458A" w:rsidP="00DC1BB3">
            <w:pPr>
              <w:jc w:val="both"/>
              <w:rPr>
                <w:rFonts w:ascii="Arial" w:hAnsi="Arial"/>
              </w:rPr>
            </w:pPr>
          </w:p>
          <w:p w14:paraId="0F37E0DC" w14:textId="77777777" w:rsidR="00E6458A" w:rsidRPr="00DC1BB3" w:rsidRDefault="00E6458A" w:rsidP="00DC1BB3">
            <w:pPr>
              <w:jc w:val="both"/>
              <w:rPr>
                <w:rFonts w:ascii="Arial" w:hAnsi="Arial"/>
              </w:rPr>
            </w:pPr>
            <w:r w:rsidRPr="00DC1BB3">
              <w:rPr>
                <w:rFonts w:ascii="Arial" w:hAnsi="Arial"/>
              </w:rPr>
              <w:t>Not to interfere intentionally or recklessly with anything provided in the interest of health, safety and welfare.</w:t>
            </w:r>
          </w:p>
          <w:p w14:paraId="6DBA0986" w14:textId="77777777" w:rsidR="00E6458A" w:rsidRPr="00DC1BB3" w:rsidRDefault="00E6458A" w:rsidP="00DC1BB3">
            <w:pPr>
              <w:jc w:val="both"/>
              <w:rPr>
                <w:rFonts w:ascii="Arial" w:hAnsi="Arial"/>
              </w:rPr>
            </w:pPr>
          </w:p>
          <w:p w14:paraId="150C3CF6" w14:textId="77777777" w:rsidR="00E6458A" w:rsidRPr="00DC1BB3" w:rsidRDefault="00E6458A" w:rsidP="00DC1BB3">
            <w:pPr>
              <w:jc w:val="both"/>
              <w:rPr>
                <w:rFonts w:ascii="Arial" w:hAnsi="Arial"/>
                <w:b/>
                <w:u w:val="single"/>
              </w:rPr>
            </w:pPr>
            <w:r w:rsidRPr="00DC1BB3">
              <w:rPr>
                <w:rFonts w:ascii="Arial" w:hAnsi="Arial"/>
                <w:b/>
                <w:u w:val="single"/>
              </w:rPr>
              <w:t xml:space="preserve">Equal </w:t>
            </w:r>
            <w:r w:rsidR="00282F20" w:rsidRPr="00DC1BB3">
              <w:rPr>
                <w:rFonts w:ascii="Arial" w:hAnsi="Arial"/>
                <w:b/>
                <w:u w:val="single"/>
              </w:rPr>
              <w:t>Opportunities</w:t>
            </w:r>
          </w:p>
          <w:p w14:paraId="118B76C5" w14:textId="77777777" w:rsidR="00E6458A" w:rsidRPr="00DC1BB3" w:rsidRDefault="00E6458A" w:rsidP="00DC1BB3">
            <w:pPr>
              <w:jc w:val="both"/>
              <w:rPr>
                <w:rFonts w:ascii="Arial" w:hAnsi="Arial"/>
              </w:rPr>
            </w:pPr>
          </w:p>
          <w:p w14:paraId="2E582F65" w14:textId="4576E5E1" w:rsidR="00E6458A" w:rsidRPr="00DC1BB3" w:rsidRDefault="00A27834" w:rsidP="00DC1BB3">
            <w:pPr>
              <w:jc w:val="both"/>
              <w:rPr>
                <w:rFonts w:ascii="Arial" w:hAnsi="Arial"/>
              </w:rPr>
            </w:pPr>
            <w:r>
              <w:rPr>
                <w:rFonts w:ascii="Arial" w:hAnsi="Arial"/>
              </w:rPr>
              <w:t xml:space="preserve">North </w:t>
            </w:r>
            <w:r w:rsidRPr="00DC1BB3">
              <w:rPr>
                <w:rFonts w:ascii="Arial" w:hAnsi="Arial"/>
              </w:rPr>
              <w:t>Northamptonshire</w:t>
            </w:r>
            <w:r w:rsidR="00E6458A" w:rsidRPr="00DC1BB3">
              <w:rPr>
                <w:rFonts w:ascii="Arial" w:hAnsi="Arial"/>
              </w:rPr>
              <w:t xml:space="preserve"> Council is committed to providing equal opportunities in the services it provides and in the </w:t>
            </w:r>
            <w:proofErr w:type="gramStart"/>
            <w:r w:rsidR="00E6458A" w:rsidRPr="00DC1BB3">
              <w:rPr>
                <w:rFonts w:ascii="Arial" w:hAnsi="Arial"/>
              </w:rPr>
              <w:t>way</w:t>
            </w:r>
            <w:proofErr w:type="gramEnd"/>
            <w:r w:rsidR="00E6458A" w:rsidRPr="00DC1BB3">
              <w:rPr>
                <w:rFonts w:ascii="Arial" w:hAnsi="Arial"/>
              </w:rPr>
              <w:t xml:space="preserve"> it employs people.  This applies when developing plans, policies and strategies and when working with suppliers, contractors and partners.  </w:t>
            </w:r>
            <w:r>
              <w:rPr>
                <w:rFonts w:ascii="Arial" w:hAnsi="Arial"/>
              </w:rPr>
              <w:t xml:space="preserve">North </w:t>
            </w:r>
            <w:r w:rsidR="00E6458A" w:rsidRPr="00DC1BB3">
              <w:rPr>
                <w:rFonts w:ascii="Arial" w:hAnsi="Arial"/>
              </w:rPr>
              <w:t>Northamptonshire Council will listen to all sections of the community and aim to provide services, which meet the needs of the whole community.</w:t>
            </w:r>
          </w:p>
          <w:p w14:paraId="081F08A4" w14:textId="77777777" w:rsidR="00E6458A" w:rsidRPr="00DC1BB3" w:rsidRDefault="00E6458A" w:rsidP="00DC1BB3">
            <w:pPr>
              <w:jc w:val="both"/>
              <w:rPr>
                <w:rFonts w:ascii="Arial" w:hAnsi="Arial"/>
              </w:rPr>
            </w:pPr>
          </w:p>
          <w:p w14:paraId="299B31FA" w14:textId="67F3769F" w:rsidR="00E6458A" w:rsidRDefault="00A27834">
            <w:pPr>
              <w:rPr>
                <w:rFonts w:ascii="Arial" w:hAnsi="Arial"/>
              </w:rPr>
            </w:pPr>
            <w:r>
              <w:rPr>
                <w:rFonts w:ascii="Arial" w:hAnsi="Arial"/>
              </w:rPr>
              <w:t>North</w:t>
            </w:r>
            <w:r w:rsidR="00E6458A" w:rsidRPr="00DC1BB3">
              <w:rPr>
                <w:rFonts w:ascii="Arial" w:hAnsi="Arial"/>
              </w:rPr>
              <w:t xml:space="preserve"> Northamptonshire Council wants to make sure that everyone is treated fairly, regardless of gender, race, disability, ethnic origin, marital status, age, religion, parental or property status or sexuality.  </w:t>
            </w:r>
            <w:r>
              <w:rPr>
                <w:rFonts w:ascii="Arial" w:hAnsi="Arial"/>
              </w:rPr>
              <w:t>North</w:t>
            </w:r>
            <w:r w:rsidR="00E6458A" w:rsidRPr="00DC1BB3">
              <w:rPr>
                <w:rFonts w:ascii="Arial" w:hAnsi="Arial"/>
              </w:rPr>
              <w:t xml:space="preserve"> Northamptonshire Council monitors the way in which things are done to make sure that employees, potential employees, residents and visitors are treated fairly and without prejudice.</w:t>
            </w:r>
          </w:p>
          <w:p w14:paraId="021A8DB4" w14:textId="77777777" w:rsidR="006F06A4" w:rsidRPr="00DC1BB3" w:rsidRDefault="006F06A4">
            <w:pPr>
              <w:rPr>
                <w:rFonts w:ascii="Arial" w:hAnsi="Arial"/>
              </w:rPr>
            </w:pPr>
          </w:p>
          <w:p w14:paraId="41D918B7" w14:textId="77777777" w:rsidR="00E6458A" w:rsidRPr="00DC1BB3" w:rsidRDefault="00E6458A">
            <w:pPr>
              <w:rPr>
                <w:rFonts w:ascii="Arial" w:hAnsi="Arial"/>
              </w:rPr>
            </w:pPr>
          </w:p>
          <w:p w14:paraId="4095F69A" w14:textId="77777777" w:rsidR="00E6458A" w:rsidRPr="00DC1BB3" w:rsidRDefault="00E6458A" w:rsidP="00E6458A">
            <w:pPr>
              <w:rPr>
                <w:rFonts w:ascii="Arial" w:hAnsi="Arial"/>
                <w:b/>
                <w:u w:val="single"/>
              </w:rPr>
            </w:pPr>
            <w:r w:rsidRPr="00DC1BB3">
              <w:rPr>
                <w:rFonts w:ascii="Arial" w:hAnsi="Arial"/>
                <w:b/>
                <w:u w:val="single"/>
              </w:rPr>
              <w:t>Changing Circumstances</w:t>
            </w:r>
          </w:p>
          <w:p w14:paraId="54224EC8" w14:textId="77777777" w:rsidR="00E6458A" w:rsidRPr="00DC1BB3" w:rsidRDefault="00E6458A">
            <w:pPr>
              <w:rPr>
                <w:rFonts w:ascii="Arial" w:hAnsi="Arial"/>
              </w:rPr>
            </w:pPr>
          </w:p>
          <w:p w14:paraId="43352A85" w14:textId="77777777" w:rsidR="00E6458A" w:rsidRPr="00DC1BB3" w:rsidRDefault="00E6458A">
            <w:pPr>
              <w:rPr>
                <w:rFonts w:ascii="Arial" w:hAnsi="Arial"/>
              </w:rPr>
            </w:pPr>
            <w:r w:rsidRPr="00DC1BB3">
              <w:rPr>
                <w:rFonts w:ascii="Arial" w:hAnsi="Arial"/>
              </w:rPr>
              <w:t>This job description is not intended to be inclusive nor exhaustive.  The Council reserves the right to vary the duties within the responsibility of the grade of the post and the post</w:t>
            </w:r>
            <w:r w:rsidR="00BD44CC" w:rsidRPr="00DC1BB3">
              <w:rPr>
                <w:rFonts w:ascii="Arial" w:hAnsi="Arial"/>
              </w:rPr>
              <w:t>-</w:t>
            </w:r>
            <w:r w:rsidRPr="00DC1BB3">
              <w:rPr>
                <w:rFonts w:ascii="Arial" w:hAnsi="Arial"/>
              </w:rPr>
              <w:t>holder’s qualifications and experience in the light of changed circumstances.  The post</w:t>
            </w:r>
            <w:r w:rsidR="00BD44CC" w:rsidRPr="00DC1BB3">
              <w:rPr>
                <w:rFonts w:ascii="Arial" w:hAnsi="Arial"/>
              </w:rPr>
              <w:t>-</w:t>
            </w:r>
            <w:r w:rsidRPr="00DC1BB3">
              <w:rPr>
                <w:rFonts w:ascii="Arial" w:hAnsi="Arial"/>
              </w:rPr>
              <w:t>holder will be required to adapt him/herself to changing situations and be prepared to keep abreast of all new developments affecting his/her duties.</w:t>
            </w:r>
          </w:p>
          <w:p w14:paraId="69ACFE51" w14:textId="77777777" w:rsidR="00BD44CC" w:rsidRPr="00DC1BB3" w:rsidRDefault="00BD44CC">
            <w:pPr>
              <w:rPr>
                <w:rFonts w:ascii="Arial" w:hAnsi="Arial"/>
              </w:rPr>
            </w:pPr>
          </w:p>
          <w:p w14:paraId="2CA546A3" w14:textId="77777777" w:rsidR="00BD44CC" w:rsidRPr="00DC1BB3" w:rsidRDefault="00BD44CC">
            <w:pPr>
              <w:rPr>
                <w:rFonts w:ascii="Arial" w:hAnsi="Arial"/>
                <w:b/>
                <w:u w:val="single"/>
              </w:rPr>
            </w:pPr>
            <w:r w:rsidRPr="00DC1BB3">
              <w:rPr>
                <w:rFonts w:ascii="Arial" w:hAnsi="Arial"/>
                <w:b/>
                <w:u w:val="single"/>
              </w:rPr>
              <w:t>Smoking in the Workplace</w:t>
            </w:r>
          </w:p>
          <w:p w14:paraId="5B93B38E" w14:textId="77777777" w:rsidR="00BD44CC" w:rsidRPr="00DC1BB3" w:rsidRDefault="00BD44CC">
            <w:pPr>
              <w:rPr>
                <w:rFonts w:ascii="Arial" w:hAnsi="Arial"/>
              </w:rPr>
            </w:pPr>
          </w:p>
          <w:p w14:paraId="4C5C2E58" w14:textId="77777777" w:rsidR="00BD44CC" w:rsidRDefault="00BD44CC">
            <w:r w:rsidRPr="00DC1BB3">
              <w:rPr>
                <w:rFonts w:ascii="Arial" w:hAnsi="Arial"/>
              </w:rPr>
              <w:t>The Council has adopted a policy on smoking in the work place. Work activity undertaken at Council buildings is in a No Smoking area.</w:t>
            </w:r>
          </w:p>
        </w:tc>
      </w:tr>
    </w:tbl>
    <w:p w14:paraId="261670D2" w14:textId="59761495" w:rsidR="00D708D1" w:rsidRDefault="00D708D1"/>
    <w:p w14:paraId="22009111" w14:textId="0AC9F319" w:rsidR="004D316C" w:rsidRDefault="004D316C"/>
    <w:p w14:paraId="007FC939" w14:textId="41573998" w:rsidR="004D316C" w:rsidRDefault="004D316C"/>
    <w:p w14:paraId="4A49444D" w14:textId="77CE193B" w:rsidR="004D316C" w:rsidRDefault="004D316C"/>
    <w:p w14:paraId="38AAF5C7" w14:textId="11A3AB30" w:rsidR="004D316C" w:rsidRDefault="004D316C"/>
    <w:p w14:paraId="4EEB0663" w14:textId="2960D56A" w:rsidR="004D316C" w:rsidRDefault="004D316C"/>
    <w:p w14:paraId="02E807FF" w14:textId="1A8775DD" w:rsidR="004D316C" w:rsidRDefault="004D316C"/>
    <w:p w14:paraId="59C169EA" w14:textId="77777777" w:rsidR="004D316C" w:rsidRDefault="004D31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2"/>
        <w:gridCol w:w="2692"/>
      </w:tblGrid>
      <w:tr w:rsidR="00E6458A" w14:paraId="1397A0D7" w14:textId="77777777" w:rsidTr="00DC1BB3">
        <w:tc>
          <w:tcPr>
            <w:tcW w:w="10420" w:type="dxa"/>
            <w:gridSpan w:val="2"/>
            <w:shd w:val="clear" w:color="auto" w:fill="E6E6E6"/>
          </w:tcPr>
          <w:p w14:paraId="45F2EDBF" w14:textId="77777777" w:rsidR="00E6458A" w:rsidRPr="00DC1BB3" w:rsidRDefault="00E6458A" w:rsidP="00DC1BB3">
            <w:pPr>
              <w:jc w:val="center"/>
              <w:rPr>
                <w:rFonts w:ascii="Arial" w:hAnsi="Arial" w:cs="Arial"/>
                <w:b/>
              </w:rPr>
            </w:pPr>
            <w:r w:rsidRPr="00DC1BB3">
              <w:rPr>
                <w:rFonts w:ascii="Arial" w:hAnsi="Arial" w:cs="Arial"/>
                <w:b/>
              </w:rPr>
              <w:t>SECTION SEVEN</w:t>
            </w:r>
          </w:p>
        </w:tc>
      </w:tr>
      <w:tr w:rsidR="00BD44CC" w14:paraId="6491C153" w14:textId="77777777" w:rsidTr="00DC1BB3">
        <w:trPr>
          <w:trHeight w:val="1877"/>
        </w:trPr>
        <w:tc>
          <w:tcPr>
            <w:tcW w:w="7668" w:type="dxa"/>
          </w:tcPr>
          <w:p w14:paraId="3B021386" w14:textId="77777777" w:rsidR="00BD44CC" w:rsidRPr="00DC1BB3" w:rsidRDefault="00BD44CC">
            <w:pPr>
              <w:rPr>
                <w:rFonts w:ascii="Arial" w:hAnsi="Arial" w:cs="Arial"/>
                <w:sz w:val="22"/>
                <w:szCs w:val="22"/>
              </w:rPr>
            </w:pPr>
          </w:p>
          <w:p w14:paraId="59B3D717" w14:textId="77777777" w:rsidR="00BD44CC" w:rsidRPr="00DC1BB3" w:rsidRDefault="00BD44CC">
            <w:pPr>
              <w:rPr>
                <w:rFonts w:ascii="Arial" w:hAnsi="Arial" w:cs="Arial"/>
                <w:sz w:val="22"/>
                <w:szCs w:val="22"/>
              </w:rPr>
            </w:pPr>
            <w:r w:rsidRPr="00DC1BB3">
              <w:rPr>
                <w:rFonts w:ascii="Arial" w:hAnsi="Arial" w:cs="Arial"/>
                <w:sz w:val="22"/>
                <w:szCs w:val="22"/>
              </w:rPr>
              <w:t>Job Description prepare</w:t>
            </w:r>
            <w:r w:rsidR="00FA7B5A">
              <w:rPr>
                <w:rFonts w:ascii="Arial" w:hAnsi="Arial" w:cs="Arial"/>
                <w:sz w:val="22"/>
                <w:szCs w:val="22"/>
              </w:rPr>
              <w:t>d by</w:t>
            </w:r>
            <w:proofErr w:type="gramStart"/>
            <w:r w:rsidR="00FA7B5A">
              <w:rPr>
                <w:rFonts w:ascii="Arial" w:hAnsi="Arial" w:cs="Arial"/>
                <w:sz w:val="22"/>
                <w:szCs w:val="22"/>
              </w:rPr>
              <w:t>:  (</w:t>
            </w:r>
            <w:proofErr w:type="gramEnd"/>
            <w:r w:rsidR="00FA7B5A">
              <w:rPr>
                <w:rFonts w:ascii="Arial" w:hAnsi="Arial" w:cs="Arial"/>
                <w:sz w:val="22"/>
                <w:szCs w:val="22"/>
              </w:rPr>
              <w:t>Manager)</w:t>
            </w:r>
            <w:r w:rsidR="00B76062">
              <w:rPr>
                <w:rFonts w:ascii="Arial" w:hAnsi="Arial" w:cs="Arial"/>
                <w:sz w:val="22"/>
                <w:szCs w:val="22"/>
              </w:rPr>
              <w:t xml:space="preserve"> </w:t>
            </w:r>
          </w:p>
          <w:p w14:paraId="634F7E45" w14:textId="77777777" w:rsidR="00BD44CC" w:rsidRPr="00DC1BB3" w:rsidRDefault="00BD44CC">
            <w:pPr>
              <w:rPr>
                <w:rFonts w:ascii="Arial" w:hAnsi="Arial" w:cs="Arial"/>
                <w:sz w:val="22"/>
                <w:szCs w:val="22"/>
              </w:rPr>
            </w:pPr>
          </w:p>
          <w:p w14:paraId="7BAC1300" w14:textId="77777777" w:rsidR="00BD44CC" w:rsidRPr="00DC1BB3" w:rsidRDefault="00BD44CC">
            <w:pPr>
              <w:rPr>
                <w:rFonts w:ascii="Arial" w:hAnsi="Arial" w:cs="Arial"/>
                <w:sz w:val="22"/>
                <w:szCs w:val="22"/>
              </w:rPr>
            </w:pPr>
            <w:r w:rsidRPr="00DC1BB3">
              <w:rPr>
                <w:rFonts w:ascii="Arial" w:hAnsi="Arial" w:cs="Arial"/>
                <w:sz w:val="22"/>
                <w:szCs w:val="22"/>
              </w:rPr>
              <w:t>Approved by</w:t>
            </w:r>
            <w:proofErr w:type="gramStart"/>
            <w:r w:rsidRPr="00DC1BB3">
              <w:rPr>
                <w:rFonts w:ascii="Arial" w:hAnsi="Arial" w:cs="Arial"/>
                <w:sz w:val="22"/>
                <w:szCs w:val="22"/>
              </w:rPr>
              <w:t>:  (</w:t>
            </w:r>
            <w:proofErr w:type="gramEnd"/>
            <w:r w:rsidRPr="00DC1BB3">
              <w:rPr>
                <w:rFonts w:ascii="Arial" w:hAnsi="Arial" w:cs="Arial"/>
                <w:sz w:val="22"/>
                <w:szCs w:val="22"/>
              </w:rPr>
              <w:t>OD) ………………………………………………………</w:t>
            </w:r>
            <w:r w:rsidR="00044051" w:rsidRPr="00DC1BB3">
              <w:rPr>
                <w:rFonts w:ascii="Arial" w:hAnsi="Arial" w:cs="Arial"/>
                <w:sz w:val="22"/>
                <w:szCs w:val="22"/>
              </w:rPr>
              <w:t>……</w:t>
            </w:r>
          </w:p>
          <w:p w14:paraId="1361E375" w14:textId="77777777" w:rsidR="00BD44CC" w:rsidRPr="00DC1BB3" w:rsidRDefault="00BD44CC">
            <w:pPr>
              <w:rPr>
                <w:rFonts w:ascii="Arial" w:hAnsi="Arial" w:cs="Arial"/>
                <w:sz w:val="22"/>
                <w:szCs w:val="22"/>
              </w:rPr>
            </w:pPr>
          </w:p>
          <w:p w14:paraId="2D5FCE1B" w14:textId="77777777" w:rsidR="00BD44CC" w:rsidRPr="00DC1BB3" w:rsidRDefault="00BD44CC">
            <w:pPr>
              <w:rPr>
                <w:rFonts w:ascii="Arial" w:hAnsi="Arial" w:cs="Arial"/>
                <w:sz w:val="22"/>
                <w:szCs w:val="22"/>
              </w:rPr>
            </w:pPr>
            <w:r w:rsidRPr="00DC1BB3">
              <w:rPr>
                <w:rFonts w:ascii="Arial" w:hAnsi="Arial" w:cs="Arial"/>
                <w:sz w:val="22"/>
                <w:szCs w:val="22"/>
              </w:rPr>
              <w:t>Agreed by</w:t>
            </w:r>
            <w:proofErr w:type="gramStart"/>
            <w:r w:rsidRPr="00DC1BB3">
              <w:rPr>
                <w:rFonts w:ascii="Arial" w:hAnsi="Arial" w:cs="Arial"/>
                <w:sz w:val="22"/>
                <w:szCs w:val="22"/>
              </w:rPr>
              <w:t>:  (</w:t>
            </w:r>
            <w:proofErr w:type="gramEnd"/>
            <w:r w:rsidRPr="00DC1BB3">
              <w:rPr>
                <w:rFonts w:ascii="Arial" w:hAnsi="Arial" w:cs="Arial"/>
                <w:sz w:val="22"/>
                <w:szCs w:val="22"/>
              </w:rPr>
              <w:t>Post-holder) ……………………………………………………</w:t>
            </w:r>
            <w:r w:rsidR="00044051" w:rsidRPr="00DC1BB3">
              <w:rPr>
                <w:rFonts w:ascii="Arial" w:hAnsi="Arial" w:cs="Arial"/>
                <w:sz w:val="22"/>
                <w:szCs w:val="22"/>
              </w:rPr>
              <w:t>.</w:t>
            </w:r>
          </w:p>
        </w:tc>
        <w:tc>
          <w:tcPr>
            <w:tcW w:w="2752" w:type="dxa"/>
          </w:tcPr>
          <w:p w14:paraId="4F72AA0A" w14:textId="77777777" w:rsidR="00BD44CC" w:rsidRDefault="00BD44CC"/>
          <w:p w14:paraId="7CF21F5D" w14:textId="77777777" w:rsidR="00BD44CC" w:rsidRPr="00DC1BB3" w:rsidRDefault="00FA7B5A">
            <w:pPr>
              <w:rPr>
                <w:rFonts w:ascii="Arial" w:hAnsi="Arial" w:cs="Arial"/>
              </w:rPr>
            </w:pPr>
            <w:r>
              <w:rPr>
                <w:rFonts w:ascii="Arial" w:hAnsi="Arial" w:cs="Arial"/>
              </w:rPr>
              <w:t>Date: …</w:t>
            </w:r>
            <w:r w:rsidR="00B76062">
              <w:rPr>
                <w:rFonts w:ascii="Arial" w:hAnsi="Arial" w:cs="Arial"/>
              </w:rPr>
              <w:t>………………</w:t>
            </w:r>
          </w:p>
          <w:p w14:paraId="6FAA3BE7" w14:textId="77777777" w:rsidR="00BD44CC" w:rsidRPr="00DC1BB3" w:rsidRDefault="00BD44CC">
            <w:pPr>
              <w:rPr>
                <w:rFonts w:ascii="Arial" w:hAnsi="Arial" w:cs="Arial"/>
              </w:rPr>
            </w:pPr>
          </w:p>
          <w:p w14:paraId="70C8F657" w14:textId="77777777" w:rsidR="00BD44CC" w:rsidRPr="00DC1BB3" w:rsidRDefault="00BD44CC">
            <w:pPr>
              <w:rPr>
                <w:rFonts w:ascii="Arial" w:hAnsi="Arial" w:cs="Arial"/>
              </w:rPr>
            </w:pPr>
            <w:r w:rsidRPr="00DC1BB3">
              <w:rPr>
                <w:rFonts w:ascii="Arial" w:hAnsi="Arial" w:cs="Arial"/>
              </w:rPr>
              <w:t>Date: …………………</w:t>
            </w:r>
          </w:p>
          <w:p w14:paraId="689F5752" w14:textId="77777777" w:rsidR="00BD44CC" w:rsidRPr="00DC1BB3" w:rsidRDefault="00BD44CC">
            <w:pPr>
              <w:rPr>
                <w:rFonts w:ascii="Arial" w:hAnsi="Arial" w:cs="Arial"/>
              </w:rPr>
            </w:pPr>
          </w:p>
          <w:p w14:paraId="43E5DE66" w14:textId="77777777" w:rsidR="00BD44CC" w:rsidRDefault="00B334EF">
            <w:r w:rsidRPr="00DC1BB3">
              <w:rPr>
                <w:rFonts w:ascii="Arial" w:hAnsi="Arial" w:cs="Arial"/>
              </w:rPr>
              <w:t>Date: …………………</w:t>
            </w:r>
          </w:p>
        </w:tc>
      </w:tr>
    </w:tbl>
    <w:p w14:paraId="46B277ED" w14:textId="77777777" w:rsidR="00D708D1" w:rsidRPr="00E6458A" w:rsidRDefault="00D708D1" w:rsidP="00D708D1"/>
    <w:sectPr w:rsidR="00D708D1" w:rsidRPr="00E6458A" w:rsidSect="004D316C">
      <w:headerReference w:type="default" r:id="rId11"/>
      <w:footerReference w:type="default" r:id="rId12"/>
      <w:pgSz w:w="11906" w:h="16838"/>
      <w:pgMar w:top="567" w:right="851" w:bottom="567" w:left="851"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2E702" w14:textId="77777777" w:rsidR="008B3A70" w:rsidRDefault="008B3A70">
      <w:r>
        <w:separator/>
      </w:r>
    </w:p>
  </w:endnote>
  <w:endnote w:type="continuationSeparator" w:id="0">
    <w:p w14:paraId="2531AADD" w14:textId="77777777" w:rsidR="008B3A70" w:rsidRDefault="008B3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00"/>
      <w:gridCol w:w="3400"/>
      <w:gridCol w:w="3400"/>
    </w:tblGrid>
    <w:tr w:rsidR="500DE35E" w14:paraId="61DF7515" w14:textId="77777777" w:rsidTr="500DE35E">
      <w:trPr>
        <w:trHeight w:val="300"/>
      </w:trPr>
      <w:tc>
        <w:tcPr>
          <w:tcW w:w="3400" w:type="dxa"/>
        </w:tcPr>
        <w:p w14:paraId="1FA05204" w14:textId="5C6AAF44" w:rsidR="500DE35E" w:rsidRDefault="500DE35E" w:rsidP="500DE35E">
          <w:pPr>
            <w:pStyle w:val="Header"/>
            <w:ind w:left="-115"/>
          </w:pPr>
        </w:p>
      </w:tc>
      <w:tc>
        <w:tcPr>
          <w:tcW w:w="3400" w:type="dxa"/>
        </w:tcPr>
        <w:p w14:paraId="28126131" w14:textId="37257FE6" w:rsidR="500DE35E" w:rsidRDefault="500DE35E" w:rsidP="500DE35E">
          <w:pPr>
            <w:pStyle w:val="Header"/>
            <w:jc w:val="center"/>
          </w:pPr>
        </w:p>
      </w:tc>
      <w:tc>
        <w:tcPr>
          <w:tcW w:w="3400" w:type="dxa"/>
        </w:tcPr>
        <w:p w14:paraId="46526FD8" w14:textId="6BC34E61" w:rsidR="500DE35E" w:rsidRDefault="500DE35E" w:rsidP="500DE35E">
          <w:pPr>
            <w:pStyle w:val="Header"/>
            <w:ind w:right="-115"/>
            <w:jc w:val="right"/>
          </w:pPr>
        </w:p>
      </w:tc>
    </w:tr>
  </w:tbl>
  <w:p w14:paraId="3FD54998" w14:textId="2596690B" w:rsidR="500DE35E" w:rsidRDefault="500DE35E" w:rsidP="500DE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F92B8" w14:textId="77777777" w:rsidR="008B3A70" w:rsidRDefault="008B3A70">
      <w:r>
        <w:separator/>
      </w:r>
    </w:p>
  </w:footnote>
  <w:footnote w:type="continuationSeparator" w:id="0">
    <w:p w14:paraId="4CD87C63" w14:textId="77777777" w:rsidR="008B3A70" w:rsidRDefault="008B3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888"/>
      <w:gridCol w:w="6490"/>
    </w:tblGrid>
    <w:tr w:rsidR="008B3A70" w14:paraId="45B0B7B3" w14:textId="77777777" w:rsidTr="00FA7B5A">
      <w:trPr>
        <w:trHeight w:val="1280"/>
      </w:trPr>
      <w:tc>
        <w:tcPr>
          <w:tcW w:w="3888" w:type="dxa"/>
        </w:tcPr>
        <w:p w14:paraId="01D5F225" w14:textId="7B50515E" w:rsidR="008B3A70" w:rsidRDefault="008B3A70" w:rsidP="000966DE">
          <w:pPr>
            <w:suppressAutoHyphens/>
            <w:rPr>
              <w:rFonts w:ascii="Arial" w:hAnsi="Arial"/>
              <w:spacing w:val="-3"/>
            </w:rPr>
          </w:pPr>
        </w:p>
      </w:tc>
      <w:tc>
        <w:tcPr>
          <w:tcW w:w="6490" w:type="dxa"/>
        </w:tcPr>
        <w:p w14:paraId="07B73668" w14:textId="77777777" w:rsidR="008B3A70" w:rsidRDefault="008B3A70" w:rsidP="00FA7B5A">
          <w:pPr>
            <w:suppressAutoHyphens/>
            <w:jc w:val="right"/>
            <w:rPr>
              <w:rFonts w:ascii="Arial" w:hAnsi="Arial"/>
              <w:b/>
              <w:spacing w:val="-3"/>
              <w:sz w:val="36"/>
              <w:szCs w:val="36"/>
            </w:rPr>
          </w:pPr>
        </w:p>
        <w:p w14:paraId="1AAEF9C5" w14:textId="77777777" w:rsidR="008B3A70" w:rsidRDefault="008B3A70" w:rsidP="00FA7B5A">
          <w:pPr>
            <w:suppressAutoHyphens/>
            <w:jc w:val="right"/>
            <w:rPr>
              <w:rFonts w:ascii="Arial" w:hAnsi="Arial"/>
              <w:spacing w:val="-3"/>
              <w:sz w:val="36"/>
            </w:rPr>
          </w:pPr>
          <w:r w:rsidRPr="00F0465D">
            <w:rPr>
              <w:rFonts w:ascii="Arial" w:hAnsi="Arial"/>
              <w:b/>
              <w:spacing w:val="-3"/>
              <w:sz w:val="36"/>
              <w:szCs w:val="36"/>
            </w:rPr>
            <w:t>Job Description</w:t>
          </w:r>
        </w:p>
      </w:tc>
    </w:tr>
  </w:tbl>
  <w:p w14:paraId="27842103" w14:textId="77777777" w:rsidR="008B3A70" w:rsidRPr="00B334EF" w:rsidRDefault="008B3A70" w:rsidP="00C53D9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E46D5"/>
    <w:multiLevelType w:val="hybridMultilevel"/>
    <w:tmpl w:val="8FE02E7A"/>
    <w:lvl w:ilvl="0" w:tplc="E6642504">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1133190"/>
    <w:multiLevelType w:val="hybridMultilevel"/>
    <w:tmpl w:val="17F689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5C8523F"/>
    <w:multiLevelType w:val="hybridMultilevel"/>
    <w:tmpl w:val="FDEAC312"/>
    <w:lvl w:ilvl="0" w:tplc="428EA4B6">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AB055F"/>
    <w:multiLevelType w:val="hybridMultilevel"/>
    <w:tmpl w:val="7B169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E209C"/>
    <w:multiLevelType w:val="hybridMultilevel"/>
    <w:tmpl w:val="7C1475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370764"/>
    <w:multiLevelType w:val="hybridMultilevel"/>
    <w:tmpl w:val="8FF8C8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9F347C"/>
    <w:multiLevelType w:val="hybridMultilevel"/>
    <w:tmpl w:val="52B69C6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46124F4"/>
    <w:multiLevelType w:val="hybridMultilevel"/>
    <w:tmpl w:val="A36C077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D465286"/>
    <w:multiLevelType w:val="hybridMultilevel"/>
    <w:tmpl w:val="5490AD1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1A46C26"/>
    <w:multiLevelType w:val="hybridMultilevel"/>
    <w:tmpl w:val="8DBAA3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355C9F"/>
    <w:multiLevelType w:val="hybridMultilevel"/>
    <w:tmpl w:val="83B89CA4"/>
    <w:lvl w:ilvl="0" w:tplc="40E4DE38">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15:restartNumberingAfterBreak="0">
    <w:nsid w:val="7D6152E4"/>
    <w:multiLevelType w:val="hybridMultilevel"/>
    <w:tmpl w:val="7C9602D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6"/>
  </w:num>
  <w:num w:numId="2">
    <w:abstractNumId w:val="10"/>
  </w:num>
  <w:num w:numId="3">
    <w:abstractNumId w:val="0"/>
  </w:num>
  <w:num w:numId="4">
    <w:abstractNumId w:val="2"/>
  </w:num>
  <w:num w:numId="5">
    <w:abstractNumId w:val="4"/>
  </w:num>
  <w:num w:numId="6">
    <w:abstractNumId w:val="7"/>
  </w:num>
  <w:num w:numId="7">
    <w:abstractNumId w:val="5"/>
  </w:num>
  <w:num w:numId="8">
    <w:abstractNumId w:val="9"/>
  </w:num>
  <w:num w:numId="9">
    <w:abstractNumId w:val="3"/>
  </w:num>
  <w:num w:numId="10">
    <w:abstractNumId w:val="8"/>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1B1"/>
    <w:rsid w:val="00015D9D"/>
    <w:rsid w:val="00044051"/>
    <w:rsid w:val="000547E7"/>
    <w:rsid w:val="000966DE"/>
    <w:rsid w:val="00116044"/>
    <w:rsid w:val="001558CD"/>
    <w:rsid w:val="0018475D"/>
    <w:rsid w:val="00187EB1"/>
    <w:rsid w:val="001A56DB"/>
    <w:rsid w:val="00207854"/>
    <w:rsid w:val="00215D2D"/>
    <w:rsid w:val="002161B1"/>
    <w:rsid w:val="00254EAB"/>
    <w:rsid w:val="00265F59"/>
    <w:rsid w:val="00282F20"/>
    <w:rsid w:val="002C717F"/>
    <w:rsid w:val="002D2C47"/>
    <w:rsid w:val="00397AA3"/>
    <w:rsid w:val="004109EC"/>
    <w:rsid w:val="004A29C4"/>
    <w:rsid w:val="004D175C"/>
    <w:rsid w:val="004D316C"/>
    <w:rsid w:val="004D7597"/>
    <w:rsid w:val="004D7D88"/>
    <w:rsid w:val="004E41A0"/>
    <w:rsid w:val="005176F9"/>
    <w:rsid w:val="00550FC6"/>
    <w:rsid w:val="005662BB"/>
    <w:rsid w:val="00570F54"/>
    <w:rsid w:val="0057213E"/>
    <w:rsid w:val="00590870"/>
    <w:rsid w:val="00597574"/>
    <w:rsid w:val="005C4BDA"/>
    <w:rsid w:val="00612857"/>
    <w:rsid w:val="0063181A"/>
    <w:rsid w:val="00632F63"/>
    <w:rsid w:val="00647944"/>
    <w:rsid w:val="0067104D"/>
    <w:rsid w:val="006F06A4"/>
    <w:rsid w:val="00707BFC"/>
    <w:rsid w:val="00724BC5"/>
    <w:rsid w:val="007476E5"/>
    <w:rsid w:val="00747AB9"/>
    <w:rsid w:val="007B0732"/>
    <w:rsid w:val="007E2EE4"/>
    <w:rsid w:val="00847EBA"/>
    <w:rsid w:val="008A48B3"/>
    <w:rsid w:val="008B1F1D"/>
    <w:rsid w:val="008B3A70"/>
    <w:rsid w:val="008E263E"/>
    <w:rsid w:val="008E5E73"/>
    <w:rsid w:val="0090516D"/>
    <w:rsid w:val="00915F75"/>
    <w:rsid w:val="009A36CB"/>
    <w:rsid w:val="009D2E8C"/>
    <w:rsid w:val="00A04E64"/>
    <w:rsid w:val="00A04F0C"/>
    <w:rsid w:val="00A27834"/>
    <w:rsid w:val="00A60136"/>
    <w:rsid w:val="00A8105B"/>
    <w:rsid w:val="00A864CA"/>
    <w:rsid w:val="00AD09D2"/>
    <w:rsid w:val="00AD0DC7"/>
    <w:rsid w:val="00B334EF"/>
    <w:rsid w:val="00B3431A"/>
    <w:rsid w:val="00B37CBB"/>
    <w:rsid w:val="00B55D19"/>
    <w:rsid w:val="00B76062"/>
    <w:rsid w:val="00BB5695"/>
    <w:rsid w:val="00BD44CC"/>
    <w:rsid w:val="00C53D90"/>
    <w:rsid w:val="00CC128D"/>
    <w:rsid w:val="00D5341A"/>
    <w:rsid w:val="00D708D1"/>
    <w:rsid w:val="00D76401"/>
    <w:rsid w:val="00D97812"/>
    <w:rsid w:val="00DA485F"/>
    <w:rsid w:val="00DC1BB3"/>
    <w:rsid w:val="00DE0F63"/>
    <w:rsid w:val="00E0370B"/>
    <w:rsid w:val="00E3343A"/>
    <w:rsid w:val="00E6458A"/>
    <w:rsid w:val="00EF14B1"/>
    <w:rsid w:val="00F00019"/>
    <w:rsid w:val="00FA7B5A"/>
    <w:rsid w:val="00FE1099"/>
    <w:rsid w:val="045F749A"/>
    <w:rsid w:val="064B5A8A"/>
    <w:rsid w:val="09F5CC75"/>
    <w:rsid w:val="0AFC025F"/>
    <w:rsid w:val="11149A05"/>
    <w:rsid w:val="1AE0D398"/>
    <w:rsid w:val="1AFA8A5B"/>
    <w:rsid w:val="500CAA2E"/>
    <w:rsid w:val="500DE35E"/>
    <w:rsid w:val="53DF87F6"/>
    <w:rsid w:val="589D269A"/>
    <w:rsid w:val="5E920948"/>
    <w:rsid w:val="70319DC6"/>
    <w:rsid w:val="7927B330"/>
    <w:rsid w:val="7C3BD464"/>
    <w:rsid w:val="7CEFF58B"/>
    <w:rsid w:val="7CF23F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5A5D35"/>
  <w14:defaultImageDpi w14:val="32767"/>
  <w15:docId w15:val="{0C95BC5F-024C-47D5-A146-C11B0B9C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590870"/>
    <w:pPr>
      <w:keepNext/>
      <w:suppressAutoHyphens/>
      <w:outlineLvl w:val="0"/>
    </w:pPr>
    <w:rPr>
      <w:rFonts w:ascii="Arial" w:hAnsi="Arial"/>
      <w:b/>
      <w:i/>
      <w:spacing w:val="-3"/>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61B1"/>
    <w:pPr>
      <w:tabs>
        <w:tab w:val="center" w:pos="4153"/>
        <w:tab w:val="right" w:pos="8306"/>
      </w:tabs>
    </w:pPr>
  </w:style>
  <w:style w:type="paragraph" w:styleId="Footer">
    <w:name w:val="footer"/>
    <w:basedOn w:val="Normal"/>
    <w:rsid w:val="002161B1"/>
    <w:pPr>
      <w:tabs>
        <w:tab w:val="center" w:pos="4153"/>
        <w:tab w:val="right" w:pos="8306"/>
      </w:tabs>
    </w:pPr>
  </w:style>
  <w:style w:type="table" w:styleId="TableGrid">
    <w:name w:val="Table Grid"/>
    <w:basedOn w:val="TableNormal"/>
    <w:rsid w:val="0021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qFormat/>
    <w:rsid w:val="009A36CB"/>
    <w:pPr>
      <w:ind w:left="720"/>
    </w:pPr>
    <w:rPr>
      <w:szCs w:val="20"/>
    </w:rPr>
  </w:style>
  <w:style w:type="paragraph" w:styleId="BalloonText">
    <w:name w:val="Balloon Text"/>
    <w:basedOn w:val="Normal"/>
    <w:link w:val="BalloonTextChar"/>
    <w:rsid w:val="0063181A"/>
    <w:rPr>
      <w:sz w:val="18"/>
      <w:szCs w:val="18"/>
    </w:rPr>
  </w:style>
  <w:style w:type="character" w:customStyle="1" w:styleId="BalloonTextChar">
    <w:name w:val="Balloon Text Char"/>
    <w:link w:val="BalloonText"/>
    <w:rsid w:val="0063181A"/>
    <w:rPr>
      <w:sz w:val="18"/>
      <w:szCs w:val="18"/>
    </w:rPr>
  </w:style>
  <w:style w:type="character" w:styleId="CommentReference">
    <w:name w:val="annotation reference"/>
    <w:rsid w:val="00747AB9"/>
    <w:rPr>
      <w:sz w:val="18"/>
      <w:szCs w:val="18"/>
    </w:rPr>
  </w:style>
  <w:style w:type="paragraph" w:styleId="CommentText">
    <w:name w:val="annotation text"/>
    <w:basedOn w:val="Normal"/>
    <w:link w:val="CommentTextChar"/>
    <w:rsid w:val="00747AB9"/>
  </w:style>
  <w:style w:type="character" w:customStyle="1" w:styleId="CommentTextChar">
    <w:name w:val="Comment Text Char"/>
    <w:link w:val="CommentText"/>
    <w:rsid w:val="00747AB9"/>
    <w:rPr>
      <w:sz w:val="24"/>
      <w:szCs w:val="24"/>
    </w:rPr>
  </w:style>
  <w:style w:type="paragraph" w:styleId="CommentSubject">
    <w:name w:val="annotation subject"/>
    <w:basedOn w:val="CommentText"/>
    <w:next w:val="CommentText"/>
    <w:link w:val="CommentSubjectChar"/>
    <w:rsid w:val="00747AB9"/>
    <w:rPr>
      <w:b/>
      <w:bCs/>
      <w:sz w:val="20"/>
      <w:szCs w:val="20"/>
    </w:rPr>
  </w:style>
  <w:style w:type="character" w:customStyle="1" w:styleId="CommentSubjectChar">
    <w:name w:val="Comment Subject Char"/>
    <w:link w:val="CommentSubject"/>
    <w:rsid w:val="00747AB9"/>
    <w:rPr>
      <w:b/>
      <w:bCs/>
      <w:sz w:val="24"/>
      <w:szCs w:val="24"/>
    </w:rPr>
  </w:style>
  <w:style w:type="paragraph" w:customStyle="1" w:styleId="ColorfulShading-Accent11">
    <w:name w:val="Colorful Shading - Accent 11"/>
    <w:hidden/>
    <w:uiPriority w:val="99"/>
    <w:semiHidden/>
    <w:rsid w:val="00747AB9"/>
    <w:rPr>
      <w:sz w:val="24"/>
      <w:szCs w:val="24"/>
    </w:rPr>
  </w:style>
  <w:style w:type="paragraph" w:styleId="ListParagraph">
    <w:name w:val="List Paragraph"/>
    <w:basedOn w:val="Normal"/>
    <w:uiPriority w:val="34"/>
    <w:qFormat/>
    <w:rsid w:val="00570F5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af098d6-7692-4a2a-a121-8445529e6be9" xsi:nil="true"/>
    <lcf76f155ced4ddcb4097134ff3c332f xmlns="0291b195-30cc-4009-9ea2-a60b3fdbe3c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D70CD6884F414A90C217EBAC600A28" ma:contentTypeVersion="13" ma:contentTypeDescription="Create a new document." ma:contentTypeScope="" ma:versionID="aef8abd34edf7a4101cce368df100850">
  <xsd:schema xmlns:xsd="http://www.w3.org/2001/XMLSchema" xmlns:xs="http://www.w3.org/2001/XMLSchema" xmlns:p="http://schemas.microsoft.com/office/2006/metadata/properties" xmlns:ns2="0291b195-30cc-4009-9ea2-a60b3fdbe3cc" xmlns:ns3="baf098d6-7692-4a2a-a121-8445529e6be9" targetNamespace="http://schemas.microsoft.com/office/2006/metadata/properties" ma:root="true" ma:fieldsID="40786a98dbdf18d56068b5edc405af58" ns2:_="" ns3:_="">
    <xsd:import namespace="0291b195-30cc-4009-9ea2-a60b3fdbe3cc"/>
    <xsd:import namespace="baf098d6-7692-4a2a-a121-8445529e6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1b195-30cc-4009-9ea2-a60b3fdbe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098d6-7692-4a2a-a121-8445529e6b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f8ee5ef-f5e3-4e85-bb55-05a25e48a662}" ma:internalName="TaxCatchAll" ma:showField="CatchAllData" ma:web="baf098d6-7692-4a2a-a121-8445529e6b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2942E-9C77-4303-A05D-B0D49CB9DB49}">
  <ds:schemaRefs>
    <ds:schemaRef ds:uri="http://schemas.microsoft.com/sharepoint/v3/contenttype/forms"/>
  </ds:schemaRefs>
</ds:datastoreItem>
</file>

<file path=customXml/itemProps2.xml><?xml version="1.0" encoding="utf-8"?>
<ds:datastoreItem xmlns:ds="http://schemas.openxmlformats.org/officeDocument/2006/customXml" ds:itemID="{807EFC0C-2095-4F15-8544-6620652FC3F0}">
  <ds:schemaRef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elements/1.1/"/>
    <ds:schemaRef ds:uri="http://purl.org/dc/dcmitype/"/>
    <ds:schemaRef ds:uri="0291b195-30cc-4009-9ea2-a60b3fdbe3cc"/>
    <ds:schemaRef ds:uri="baf098d6-7692-4a2a-a121-8445529e6be9"/>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43939A81-BF09-4FE0-9C29-392D5800D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1b195-30cc-4009-9ea2-a60b3fdbe3cc"/>
    <ds:schemaRef ds:uri="baf098d6-7692-4a2a-a121-8445529e6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ABB37B-D30A-470E-992A-FADB1BFC2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FE7F12A1</Template>
  <TotalTime>0</TotalTime>
  <Pages>4</Pages>
  <Words>1041</Words>
  <Characters>5921</Characters>
  <Application>Microsoft Office Word</Application>
  <DocSecurity>0</DocSecurity>
  <Lines>49</Lines>
  <Paragraphs>13</Paragraphs>
  <ScaleCrop>false</ScaleCrop>
  <Company>East Northamptonshire Council</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ONE</dc:title>
  <dc:creator>KEveritt</dc:creator>
  <cp:lastModifiedBy>Kathryn Rance</cp:lastModifiedBy>
  <cp:revision>13</cp:revision>
  <cp:lastPrinted>2023-05-24T11:05:00Z</cp:lastPrinted>
  <dcterms:created xsi:type="dcterms:W3CDTF">2024-07-03T11:47:00Z</dcterms:created>
  <dcterms:modified xsi:type="dcterms:W3CDTF">2024-07-16T08:23:00Z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0x010100A6D70CD6884F414A90C217EBAC600A28</vt:lpwstr>
  </property>
  <property fmtid="{D5CDD505-2E9C-101B-9397-08002B2CF9AE}" pid="3" name="MSIP_Label_de6ec094-42b0-4a3f-84e1-779791d08481_Enabled">
    <vt:lpwstr>true</vt:lpwstr>
  </property>
  <property fmtid="{D5CDD505-2E9C-101B-9397-08002B2CF9AE}" pid="4" name="MSIP_Label_de6ec094-42b0-4a3f-84e1-779791d08481_SetDate">
    <vt:lpwstr>2024-07-03T11:47:50Z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641136a5-00d2-4b98-b6a2-ee1d4e79c832</vt:lpwstr>
  </property>
  <property fmtid="{D5CDD505-2E9C-101B-9397-08002B2CF9AE}" pid="9" name="MSIP_Label_de6ec094-42b0-4a3f-84e1-779791d08481_ContentBits">
    <vt:lpwstr>0</vt:lpwstr>
  </property>
</Properties>
</file>